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F573" w14:textId="77777777" w:rsidR="005B55BC" w:rsidRPr="00116185" w:rsidRDefault="00031BD3" w:rsidP="00A92E78">
      <w:pPr>
        <w:pStyle w:val="Title"/>
        <w:tabs>
          <w:tab w:val="left" w:pos="2055"/>
        </w:tabs>
        <w:jc w:val="both"/>
        <w:rPr>
          <w:b w:val="0"/>
          <w:i/>
          <w:iCs/>
          <w:sz w:val="18"/>
          <w:szCs w:val="18"/>
        </w:rPr>
      </w:pPr>
      <w:bookmarkStart w:id="0" w:name="_Toc48015665"/>
      <w:r>
        <w:rPr>
          <w:b w:val="0"/>
          <w:i/>
          <w:iCs/>
          <w:sz w:val="18"/>
          <w:szCs w:val="18"/>
        </w:rPr>
        <w:tab/>
      </w:r>
      <w:r w:rsidR="00116185">
        <w:rPr>
          <w:b w:val="0"/>
          <w:i/>
          <w:iCs/>
          <w:sz w:val="18"/>
          <w:szCs w:val="18"/>
          <w:u w:val="single"/>
        </w:rPr>
        <w:t>Attach</w:t>
      </w:r>
      <w:r w:rsidR="005B55BC" w:rsidRPr="005B55BC">
        <w:rPr>
          <w:b w:val="0"/>
          <w:i/>
          <w:iCs/>
          <w:sz w:val="18"/>
          <w:szCs w:val="18"/>
          <w:u w:val="single"/>
        </w:rPr>
        <w:t xml:space="preserve"> any witnesses written, signed statemen</w:t>
      </w:r>
      <w:r w:rsidR="00C92D85">
        <w:rPr>
          <w:b w:val="0"/>
          <w:i/>
          <w:iCs/>
          <w:sz w:val="18"/>
          <w:szCs w:val="18"/>
          <w:u w:val="single"/>
        </w:rPr>
        <w:t>ts and photos</w:t>
      </w:r>
      <w:r w:rsidR="005B55BC" w:rsidRPr="005B55BC">
        <w:rPr>
          <w:b w:val="0"/>
          <w:i/>
          <w:iCs/>
          <w:sz w:val="18"/>
          <w:szCs w:val="18"/>
        </w:rPr>
        <w:t>.</w:t>
      </w:r>
      <w:r w:rsidR="009E50C5" w:rsidRPr="00016823">
        <w:rPr>
          <w:iCs/>
          <w:sz w:val="18"/>
          <w:szCs w:val="18"/>
        </w:rPr>
        <w:t xml:space="preserve">  </w:t>
      </w:r>
    </w:p>
    <w:p w14:paraId="40000DB3" w14:textId="77777777" w:rsidR="002051FB" w:rsidRPr="00584B96" w:rsidRDefault="005D22EA" w:rsidP="005D22EA">
      <w:pPr>
        <w:pStyle w:val="Title"/>
        <w:tabs>
          <w:tab w:val="left" w:pos="6528"/>
        </w:tabs>
        <w:jc w:val="both"/>
        <w:rPr>
          <w:b w:val="0"/>
          <w:sz w:val="10"/>
          <w:szCs w:val="10"/>
        </w:rPr>
      </w:pPr>
      <w:r>
        <w:rPr>
          <w:b w:val="0"/>
        </w:rPr>
        <w:tab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27"/>
        <w:gridCol w:w="892"/>
        <w:gridCol w:w="980"/>
        <w:gridCol w:w="179"/>
        <w:gridCol w:w="1961"/>
        <w:gridCol w:w="268"/>
        <w:gridCol w:w="3123"/>
      </w:tblGrid>
      <w:tr w:rsidR="005B55BC" w:rsidRPr="005B55BC" w14:paraId="4C5842BA" w14:textId="77777777" w:rsidTr="006A5C26">
        <w:trPr>
          <w:trHeight w:hRule="exact" w:val="1290"/>
          <w:jc w:val="center"/>
        </w:trPr>
        <w:tc>
          <w:tcPr>
            <w:tcW w:w="2227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1A6C75" w14:textId="77777777" w:rsidR="005B55BC" w:rsidRDefault="00203982" w:rsidP="00EF59C6">
            <w:pPr>
              <w:pStyle w:val="BodyTextIndent"/>
              <w:ind w:left="65"/>
              <w:jc w:val="left"/>
              <w:rPr>
                <w:bCs/>
                <w:szCs w:val="18"/>
              </w:rPr>
            </w:pPr>
            <w:r w:rsidRPr="00C92D85">
              <w:rPr>
                <w:rFonts w:cs="Arial"/>
                <w:b/>
                <w:highlight w:val="lightGray"/>
                <w:u w:val="single"/>
              </w:rPr>
              <w:t>__</w:t>
            </w:r>
            <w:r>
              <w:rPr>
                <w:rFonts w:cs="Arial"/>
              </w:rPr>
              <w:t xml:space="preserve"> </w:t>
            </w:r>
            <w:r w:rsidR="005B55BC" w:rsidRPr="005B55BC">
              <w:rPr>
                <w:bCs/>
                <w:szCs w:val="18"/>
              </w:rPr>
              <w:t>Job Related Illness</w:t>
            </w:r>
          </w:p>
          <w:p w14:paraId="59BFBBF0" w14:textId="77777777" w:rsidR="00EF59C6" w:rsidRDefault="00EF59C6" w:rsidP="00EF59C6">
            <w:pPr>
              <w:pStyle w:val="BodyTextIndent"/>
              <w:ind w:left="65"/>
              <w:jc w:val="left"/>
              <w:rPr>
                <w:bCs/>
                <w:szCs w:val="18"/>
              </w:rPr>
            </w:pPr>
          </w:p>
          <w:p w14:paraId="2B99D48F" w14:textId="77777777" w:rsidR="00EF59C6" w:rsidRPr="005B55BC" w:rsidRDefault="00EF59C6" w:rsidP="00EF59C6">
            <w:pPr>
              <w:pStyle w:val="BodyTextIndent"/>
              <w:ind w:left="65"/>
              <w:jc w:val="left"/>
              <w:rPr>
                <w:bCs/>
                <w:szCs w:val="18"/>
              </w:rPr>
            </w:pPr>
            <w:r w:rsidRPr="005B55BC">
              <w:rPr>
                <w:rFonts w:cs="Arial"/>
                <w:highlight w:val="lightGray"/>
              </w:rPr>
              <w:t>__</w:t>
            </w:r>
            <w:r>
              <w:rPr>
                <w:rFonts w:cs="Arial"/>
              </w:rPr>
              <w:t xml:space="preserve"> Non-</w:t>
            </w:r>
            <w:r w:rsidRPr="005B55BC">
              <w:rPr>
                <w:bCs/>
                <w:szCs w:val="18"/>
              </w:rPr>
              <w:t xml:space="preserve">Job Related </w:t>
            </w:r>
          </w:p>
        </w:tc>
        <w:tc>
          <w:tcPr>
            <w:tcW w:w="2051" w:type="dxa"/>
            <w:gridSpan w:val="3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7C3AC8" w14:textId="77777777" w:rsidR="005B55BC" w:rsidRDefault="00203982" w:rsidP="00EF59C6">
            <w:pPr>
              <w:tabs>
                <w:tab w:val="left" w:pos="1890"/>
              </w:tabs>
              <w:jc w:val="left"/>
              <w:rPr>
                <w:rFonts w:cs="Arial"/>
                <w:bCs/>
                <w:sz w:val="18"/>
                <w:szCs w:val="18"/>
              </w:rPr>
            </w:pPr>
            <w:r w:rsidRPr="00C92D85">
              <w:rPr>
                <w:rFonts w:cs="Arial"/>
                <w:b/>
                <w:highlight w:val="lightGray"/>
                <w:u w:val="single"/>
              </w:rPr>
              <w:t>__</w:t>
            </w:r>
            <w:r>
              <w:rPr>
                <w:rFonts w:cs="Arial"/>
              </w:rPr>
              <w:t xml:space="preserve"> </w:t>
            </w:r>
            <w:r w:rsidR="005B55BC" w:rsidRPr="005B55BC">
              <w:rPr>
                <w:rFonts w:cs="Arial"/>
                <w:bCs/>
                <w:sz w:val="18"/>
                <w:szCs w:val="18"/>
              </w:rPr>
              <w:t>Job Related Injury</w:t>
            </w:r>
          </w:p>
          <w:p w14:paraId="03E7D36A" w14:textId="77777777" w:rsidR="00EF59C6" w:rsidRDefault="00EF59C6" w:rsidP="00EF59C6">
            <w:pPr>
              <w:tabs>
                <w:tab w:val="left" w:pos="1890"/>
              </w:tabs>
              <w:jc w:val="left"/>
              <w:rPr>
                <w:rFonts w:cs="Arial"/>
                <w:bCs/>
                <w:sz w:val="18"/>
                <w:szCs w:val="18"/>
              </w:rPr>
            </w:pPr>
          </w:p>
          <w:p w14:paraId="6FA64B4B" w14:textId="77777777" w:rsidR="00EF59C6" w:rsidRPr="00EF59C6" w:rsidRDefault="00EF59C6" w:rsidP="00EF59C6">
            <w:pPr>
              <w:tabs>
                <w:tab w:val="left" w:pos="1890"/>
              </w:tabs>
              <w:jc w:val="left"/>
              <w:rPr>
                <w:rFonts w:cs="Arial"/>
                <w:bCs/>
                <w:sz w:val="18"/>
                <w:szCs w:val="18"/>
              </w:rPr>
            </w:pPr>
            <w:r w:rsidRPr="00C92D85">
              <w:rPr>
                <w:rFonts w:cs="Arial"/>
                <w:b/>
                <w:sz w:val="18"/>
                <w:szCs w:val="18"/>
                <w:highlight w:val="lightGray"/>
                <w:u w:val="single"/>
              </w:rPr>
              <w:t>__</w:t>
            </w:r>
            <w:r w:rsidRPr="00EF59C6">
              <w:rPr>
                <w:rFonts w:cs="Arial"/>
                <w:sz w:val="18"/>
                <w:szCs w:val="18"/>
              </w:rPr>
              <w:t xml:space="preserve"> Non-</w:t>
            </w:r>
            <w:r w:rsidRPr="00EF59C6">
              <w:rPr>
                <w:bCs/>
                <w:sz w:val="18"/>
                <w:szCs w:val="18"/>
              </w:rPr>
              <w:t>Job Related</w:t>
            </w:r>
          </w:p>
        </w:tc>
        <w:tc>
          <w:tcPr>
            <w:tcW w:w="2229" w:type="dxa"/>
            <w:gridSpan w:val="2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A36884" w14:textId="77777777" w:rsidR="005B55BC" w:rsidRDefault="00203982" w:rsidP="006A5C26">
            <w:pPr>
              <w:tabs>
                <w:tab w:val="left" w:pos="2160"/>
              </w:tabs>
              <w:jc w:val="left"/>
              <w:rPr>
                <w:rFonts w:cs="Arial"/>
                <w:bCs/>
                <w:sz w:val="18"/>
                <w:szCs w:val="18"/>
              </w:rPr>
            </w:pPr>
            <w:r w:rsidRPr="00C92D85">
              <w:rPr>
                <w:rFonts w:cs="Arial"/>
                <w:b/>
                <w:highlight w:val="lightGray"/>
                <w:u w:val="single"/>
              </w:rPr>
              <w:t>__</w:t>
            </w:r>
            <w:r>
              <w:rPr>
                <w:rFonts w:cs="Arial"/>
              </w:rPr>
              <w:t xml:space="preserve"> </w:t>
            </w:r>
            <w:r w:rsidR="005B55BC" w:rsidRPr="005B55BC">
              <w:rPr>
                <w:rFonts w:cs="Arial"/>
                <w:bCs/>
                <w:sz w:val="18"/>
                <w:szCs w:val="18"/>
              </w:rPr>
              <w:t>Near Miss</w:t>
            </w:r>
          </w:p>
          <w:p w14:paraId="6CED7BEC" w14:textId="77777777" w:rsidR="00EF59C6" w:rsidRDefault="00EF59C6" w:rsidP="006A5C26">
            <w:pPr>
              <w:tabs>
                <w:tab w:val="left" w:pos="2160"/>
              </w:tabs>
              <w:jc w:val="left"/>
              <w:rPr>
                <w:rFonts w:cs="Arial"/>
                <w:bCs/>
                <w:sz w:val="18"/>
                <w:szCs w:val="18"/>
              </w:rPr>
            </w:pPr>
          </w:p>
          <w:p w14:paraId="6DB8031E" w14:textId="77777777" w:rsidR="00EF59C6" w:rsidRPr="005B55BC" w:rsidRDefault="00EF59C6" w:rsidP="006A5C26">
            <w:pPr>
              <w:tabs>
                <w:tab w:val="left" w:pos="2160"/>
              </w:tabs>
              <w:jc w:val="left"/>
              <w:rPr>
                <w:rFonts w:cs="Arial"/>
                <w:bCs/>
                <w:sz w:val="18"/>
                <w:szCs w:val="18"/>
              </w:rPr>
            </w:pPr>
            <w:r w:rsidRPr="00C92D85">
              <w:rPr>
                <w:rFonts w:cs="Arial"/>
                <w:b/>
                <w:highlight w:val="lightGray"/>
                <w:u w:val="single"/>
              </w:rPr>
              <w:t>__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Environmental</w:t>
            </w:r>
          </w:p>
        </w:tc>
        <w:tc>
          <w:tcPr>
            <w:tcW w:w="3123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5C95CD" w14:textId="77777777" w:rsidR="006A5C26" w:rsidRPr="006A5C26" w:rsidRDefault="006A5C26" w:rsidP="006A5C26">
            <w:pPr>
              <w:rPr>
                <w:sz w:val="4"/>
                <w:szCs w:val="4"/>
              </w:rPr>
            </w:pPr>
          </w:p>
          <w:p w14:paraId="45EBB5B6" w14:textId="77777777" w:rsidR="005B55BC" w:rsidRDefault="006A5C26" w:rsidP="006A5C26">
            <w:pPr>
              <w:tabs>
                <w:tab w:val="left" w:pos="2160"/>
              </w:tabs>
              <w:jc w:val="left"/>
              <w:rPr>
                <w:rFonts w:cs="Arial"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>
              <w:rPr>
                <w:rFonts w:cs="Arial"/>
                <w:b/>
                <w:i/>
              </w:rPr>
              <w:t xml:space="preserve"> </w:t>
            </w:r>
            <w:r w:rsidR="005B55BC" w:rsidRPr="005B55BC">
              <w:rPr>
                <w:rFonts w:cs="Arial"/>
                <w:sz w:val="18"/>
                <w:szCs w:val="18"/>
              </w:rPr>
              <w:t>&lt;Than $500</w:t>
            </w:r>
            <w:r>
              <w:rPr>
                <w:rFonts w:cs="Arial"/>
                <w:sz w:val="18"/>
                <w:szCs w:val="18"/>
              </w:rPr>
              <w:t xml:space="preserve">. Property </w:t>
            </w:r>
            <w:r w:rsidR="005B55BC" w:rsidRPr="005B55BC">
              <w:rPr>
                <w:rFonts w:cs="Arial"/>
                <w:sz w:val="18"/>
                <w:szCs w:val="18"/>
              </w:rPr>
              <w:t>Damage</w:t>
            </w:r>
          </w:p>
          <w:p w14:paraId="7EA6D198" w14:textId="77777777" w:rsidR="006A5C26" w:rsidRPr="005B55BC" w:rsidRDefault="006A5C26" w:rsidP="006A5C26">
            <w:pPr>
              <w:tabs>
                <w:tab w:val="left" w:pos="2160"/>
              </w:tabs>
              <w:jc w:val="left"/>
              <w:rPr>
                <w:rFonts w:cs="Arial"/>
                <w:sz w:val="18"/>
                <w:szCs w:val="18"/>
              </w:rPr>
            </w:pPr>
          </w:p>
          <w:p w14:paraId="60C3A330" w14:textId="77777777" w:rsidR="005B55BC" w:rsidRPr="005B55BC" w:rsidRDefault="006A5C26" w:rsidP="006A5C26">
            <w:pPr>
              <w:tabs>
                <w:tab w:val="left" w:pos="2160"/>
              </w:tabs>
              <w:jc w:val="left"/>
              <w:rPr>
                <w:rFonts w:cs="Arial"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 w:rsidR="005B55BC" w:rsidRPr="005B55BC">
              <w:rPr>
                <w:rFonts w:cs="Arial"/>
                <w:sz w:val="18"/>
                <w:szCs w:val="18"/>
              </w:rPr>
              <w:t xml:space="preserve"> &gt;Than $500</w:t>
            </w:r>
            <w:r>
              <w:rPr>
                <w:rFonts w:cs="Arial"/>
                <w:sz w:val="18"/>
                <w:szCs w:val="18"/>
              </w:rPr>
              <w:t>. Property</w:t>
            </w:r>
            <w:r w:rsidR="005B55BC" w:rsidRPr="005B55BC">
              <w:rPr>
                <w:rFonts w:cs="Arial"/>
                <w:sz w:val="18"/>
                <w:szCs w:val="18"/>
              </w:rPr>
              <w:t xml:space="preserve"> Damage</w:t>
            </w:r>
          </w:p>
        </w:tc>
      </w:tr>
      <w:tr w:rsidR="009D0900" w:rsidRPr="005B55BC" w14:paraId="25206B24" w14:textId="77777777" w:rsidTr="006A5C26">
        <w:trPr>
          <w:trHeight w:val="618"/>
          <w:jc w:val="center"/>
        </w:trPr>
        <w:tc>
          <w:tcPr>
            <w:tcW w:w="2227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04AEB0" w14:textId="77777777" w:rsidR="009D0900" w:rsidRDefault="009D0900" w:rsidP="00203982">
            <w:pPr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Date &amp; Time of Incident</w:t>
            </w:r>
            <w:r w:rsidR="00203982">
              <w:rPr>
                <w:rFonts w:cs="Arial"/>
                <w:bCs/>
                <w:sz w:val="18"/>
                <w:szCs w:val="18"/>
              </w:rPr>
              <w:t>:</w:t>
            </w:r>
          </w:p>
          <w:p w14:paraId="5BAE7CF6" w14:textId="77777777" w:rsidR="00203982" w:rsidRPr="00C92D85" w:rsidRDefault="00203982" w:rsidP="00203982">
            <w:pPr>
              <w:jc w:val="left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  <w:tc>
          <w:tcPr>
            <w:tcW w:w="4280" w:type="dxa"/>
            <w:gridSpan w:val="5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FCE047" w14:textId="77777777" w:rsidR="009D0900" w:rsidRDefault="009D0900" w:rsidP="00203982">
            <w:pPr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When</w:t>
            </w:r>
            <w:r w:rsidR="00203982">
              <w:rPr>
                <w:rFonts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Who Within M</w:t>
            </w:r>
            <w:r w:rsidR="00203982">
              <w:rPr>
                <w:rFonts w:cs="Arial"/>
                <w:bCs/>
                <w:sz w:val="18"/>
                <w:szCs w:val="18"/>
              </w:rPr>
              <w:t>gmt</w:t>
            </w:r>
            <w:r>
              <w:rPr>
                <w:rFonts w:cs="Arial"/>
                <w:bCs/>
                <w:sz w:val="18"/>
                <w:szCs w:val="18"/>
              </w:rPr>
              <w:t xml:space="preserve"> Was Notified?</w:t>
            </w:r>
          </w:p>
          <w:p w14:paraId="3334E7C0" w14:textId="77777777" w:rsidR="00203982" w:rsidRPr="00C92D85" w:rsidRDefault="00203982" w:rsidP="00203982">
            <w:pPr>
              <w:jc w:val="left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  <w:tc>
          <w:tcPr>
            <w:tcW w:w="3123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AB7011" w14:textId="77777777" w:rsidR="009D0900" w:rsidRDefault="009D0900" w:rsidP="00203982">
            <w:pPr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Supervisor Name:</w:t>
            </w:r>
          </w:p>
          <w:p w14:paraId="3EF7024F" w14:textId="77777777" w:rsidR="00203982" w:rsidRPr="00C92D85" w:rsidRDefault="00203982" w:rsidP="00203982">
            <w:pPr>
              <w:jc w:val="left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</w:tr>
      <w:tr w:rsidR="005B55BC" w:rsidRPr="006A5C26" w14:paraId="1DF6E81D" w14:textId="77777777" w:rsidTr="006A5C26">
        <w:trPr>
          <w:trHeight w:val="564"/>
          <w:jc w:val="center"/>
        </w:trPr>
        <w:tc>
          <w:tcPr>
            <w:tcW w:w="2227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BB00C5" w14:textId="77777777" w:rsidR="005B55BC" w:rsidRDefault="00B076D1" w:rsidP="00203982">
            <w:pPr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Location of Incident:</w:t>
            </w:r>
          </w:p>
          <w:p w14:paraId="0C19645B" w14:textId="77777777" w:rsidR="00203982" w:rsidRPr="00C92D85" w:rsidRDefault="00203982" w:rsidP="00203982">
            <w:pPr>
              <w:jc w:val="left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  <w:tc>
          <w:tcPr>
            <w:tcW w:w="4280" w:type="dxa"/>
            <w:gridSpan w:val="5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BA1EB" w14:textId="77777777" w:rsidR="005B55BC" w:rsidRDefault="005B55BC" w:rsidP="00203982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5B55BC">
              <w:rPr>
                <w:rFonts w:cs="Arial"/>
                <w:bCs/>
                <w:sz w:val="18"/>
                <w:szCs w:val="18"/>
              </w:rPr>
              <w:t>Date &amp; Time E</w:t>
            </w:r>
            <w:r w:rsidR="00B076D1">
              <w:rPr>
                <w:rFonts w:cs="Arial"/>
                <w:bCs/>
                <w:sz w:val="18"/>
                <w:szCs w:val="18"/>
              </w:rPr>
              <w:t>mployee Reported to Supervisor:</w:t>
            </w:r>
          </w:p>
          <w:p w14:paraId="35EF8A51" w14:textId="77777777" w:rsidR="00203982" w:rsidRPr="00C92D85" w:rsidRDefault="00203982" w:rsidP="00203982">
            <w:pPr>
              <w:jc w:val="left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  <w:tc>
          <w:tcPr>
            <w:tcW w:w="3123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9A0604" w14:textId="77777777" w:rsidR="005B55BC" w:rsidRDefault="00B076D1" w:rsidP="00203982">
            <w:pPr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Time/Date of Treatment</w:t>
            </w:r>
            <w:r w:rsidR="00203982">
              <w:rPr>
                <w:rFonts w:cs="Arial"/>
                <w:bCs/>
                <w:sz w:val="18"/>
                <w:szCs w:val="18"/>
              </w:rPr>
              <w:t>:</w:t>
            </w:r>
          </w:p>
          <w:p w14:paraId="4CE590F5" w14:textId="77777777" w:rsidR="00203982" w:rsidRPr="00C92D85" w:rsidRDefault="00203982" w:rsidP="00203982">
            <w:pPr>
              <w:jc w:val="left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</w:tr>
      <w:tr w:rsidR="005B55BC" w:rsidRPr="005B55BC" w14:paraId="7383CCAA" w14:textId="77777777" w:rsidTr="006A5C26">
        <w:trPr>
          <w:trHeight w:val="555"/>
          <w:jc w:val="center"/>
        </w:trPr>
        <w:tc>
          <w:tcPr>
            <w:tcW w:w="4099" w:type="dxa"/>
            <w:gridSpan w:val="3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36399" w14:textId="77777777" w:rsidR="005B55BC" w:rsidRDefault="005B55BC" w:rsidP="00B076D1">
            <w:pPr>
              <w:jc w:val="left"/>
              <w:rPr>
                <w:rFonts w:cs="Arial"/>
                <w:sz w:val="18"/>
                <w:szCs w:val="18"/>
              </w:rPr>
            </w:pPr>
            <w:r w:rsidRPr="005B55BC">
              <w:rPr>
                <w:rFonts w:cs="Arial"/>
                <w:bCs/>
                <w:sz w:val="18"/>
                <w:szCs w:val="18"/>
              </w:rPr>
              <w:t>Employee Name</w:t>
            </w:r>
            <w:r w:rsidRPr="005B55BC">
              <w:rPr>
                <w:rFonts w:cs="Arial"/>
                <w:sz w:val="18"/>
                <w:szCs w:val="18"/>
              </w:rPr>
              <w:t>:</w:t>
            </w:r>
          </w:p>
          <w:p w14:paraId="6280ADDC" w14:textId="77777777" w:rsidR="00203982" w:rsidRPr="00C92D85" w:rsidRDefault="00203982" w:rsidP="00B076D1">
            <w:pPr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  <w:tc>
          <w:tcPr>
            <w:tcW w:w="2408" w:type="dxa"/>
            <w:gridSpan w:val="3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9AC37C" w14:textId="77777777" w:rsidR="005B55BC" w:rsidRDefault="005B55BC" w:rsidP="009811DF">
            <w:pPr>
              <w:rPr>
                <w:rFonts w:cs="Arial"/>
                <w:sz w:val="18"/>
                <w:szCs w:val="18"/>
              </w:rPr>
            </w:pPr>
            <w:r w:rsidRPr="005B55BC">
              <w:rPr>
                <w:rFonts w:cs="Arial"/>
                <w:bCs/>
                <w:sz w:val="18"/>
                <w:szCs w:val="18"/>
              </w:rPr>
              <w:t>Position</w:t>
            </w:r>
            <w:r w:rsidRPr="005B55BC">
              <w:rPr>
                <w:rFonts w:cs="Arial"/>
                <w:sz w:val="18"/>
                <w:szCs w:val="18"/>
              </w:rPr>
              <w:t>:</w:t>
            </w:r>
          </w:p>
          <w:p w14:paraId="354A61D6" w14:textId="77777777" w:rsidR="00203982" w:rsidRPr="00C92D85" w:rsidRDefault="00203982" w:rsidP="009811DF">
            <w:pPr>
              <w:rPr>
                <w:rFonts w:cs="Arial"/>
                <w:b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  <w:tc>
          <w:tcPr>
            <w:tcW w:w="3123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816E7" w14:textId="77777777" w:rsidR="005B55BC" w:rsidRDefault="005B55BC" w:rsidP="00B076D1">
            <w:pPr>
              <w:jc w:val="left"/>
              <w:rPr>
                <w:sz w:val="18"/>
                <w:szCs w:val="18"/>
              </w:rPr>
            </w:pPr>
            <w:r w:rsidRPr="00B076D1">
              <w:rPr>
                <w:sz w:val="18"/>
                <w:szCs w:val="18"/>
              </w:rPr>
              <w:t>Experience</w:t>
            </w:r>
            <w:r w:rsidR="00203982">
              <w:rPr>
                <w:sz w:val="18"/>
                <w:szCs w:val="18"/>
              </w:rPr>
              <w:t xml:space="preserve"> I</w:t>
            </w:r>
            <w:r w:rsidRPr="00B076D1">
              <w:rPr>
                <w:sz w:val="18"/>
                <w:szCs w:val="18"/>
              </w:rPr>
              <w:t>n Position:</w:t>
            </w:r>
          </w:p>
          <w:p w14:paraId="42B34C52" w14:textId="77777777" w:rsidR="00203982" w:rsidRPr="00C92D85" w:rsidRDefault="00203982" w:rsidP="00B076D1">
            <w:pPr>
              <w:jc w:val="left"/>
              <w:rPr>
                <w:b/>
                <w:i/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</w:tr>
      <w:tr w:rsidR="005B55BC" w:rsidRPr="005B55BC" w14:paraId="291F6E2B" w14:textId="77777777" w:rsidTr="006A5C26">
        <w:trPr>
          <w:trHeight w:val="564"/>
          <w:jc w:val="center"/>
        </w:trPr>
        <w:tc>
          <w:tcPr>
            <w:tcW w:w="6507" w:type="dxa"/>
            <w:gridSpan w:val="6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4F8A20" w14:textId="77777777" w:rsidR="005B55BC" w:rsidRPr="005B55BC" w:rsidRDefault="005B55BC" w:rsidP="000A26EE">
            <w:pPr>
              <w:rPr>
                <w:rFonts w:cs="Arial"/>
                <w:sz w:val="18"/>
              </w:rPr>
            </w:pPr>
            <w:r w:rsidRPr="005B55BC">
              <w:rPr>
                <w:rFonts w:cs="Arial"/>
                <w:bCs/>
                <w:sz w:val="18"/>
              </w:rPr>
              <w:t>Treatmen</w:t>
            </w:r>
            <w:r w:rsidRPr="005B55BC">
              <w:rPr>
                <w:rFonts w:cs="Arial"/>
                <w:sz w:val="18"/>
              </w:rPr>
              <w:t xml:space="preserve">t: </w:t>
            </w:r>
            <w:r w:rsidR="002106D3" w:rsidRPr="00C92D85">
              <w:rPr>
                <w:rFonts w:cs="Arial"/>
                <w:b/>
                <w:i/>
                <w:highlight w:val="lightGray"/>
              </w:rPr>
              <w:t>__</w:t>
            </w:r>
            <w:r w:rsidR="002106D3">
              <w:rPr>
                <w:rFonts w:cs="Arial"/>
                <w:b/>
                <w:i/>
              </w:rPr>
              <w:t xml:space="preserve"> </w:t>
            </w:r>
            <w:r w:rsidRPr="005B55BC">
              <w:rPr>
                <w:rFonts w:cs="Arial"/>
                <w:sz w:val="18"/>
              </w:rPr>
              <w:t xml:space="preserve">None      </w:t>
            </w:r>
            <w:r w:rsidR="002106D3" w:rsidRPr="00C92D85">
              <w:rPr>
                <w:rFonts w:cs="Arial"/>
                <w:b/>
                <w:i/>
                <w:highlight w:val="lightGray"/>
              </w:rPr>
              <w:t>__</w:t>
            </w:r>
            <w:r w:rsidR="002106D3">
              <w:rPr>
                <w:rFonts w:cs="Arial"/>
                <w:b/>
                <w:i/>
              </w:rPr>
              <w:t xml:space="preserve"> </w:t>
            </w:r>
            <w:r w:rsidRPr="005B55BC">
              <w:rPr>
                <w:rFonts w:cs="Arial"/>
                <w:sz w:val="18"/>
              </w:rPr>
              <w:t xml:space="preserve">First Aid       </w:t>
            </w:r>
            <w:r w:rsidR="002106D3" w:rsidRPr="00C92D85">
              <w:rPr>
                <w:rFonts w:cs="Arial"/>
                <w:b/>
                <w:i/>
                <w:highlight w:val="lightGray"/>
              </w:rPr>
              <w:t>__</w:t>
            </w:r>
            <w:r w:rsidR="002106D3">
              <w:rPr>
                <w:rFonts w:cs="Arial"/>
                <w:b/>
                <w:i/>
              </w:rPr>
              <w:t xml:space="preserve"> </w:t>
            </w:r>
            <w:r w:rsidRPr="005B55BC">
              <w:rPr>
                <w:rFonts w:cs="Arial"/>
                <w:sz w:val="18"/>
              </w:rPr>
              <w:t xml:space="preserve">Clinic      </w:t>
            </w:r>
            <w:r w:rsidR="002106D3" w:rsidRPr="00C92D85">
              <w:rPr>
                <w:rFonts w:cs="Arial"/>
                <w:b/>
                <w:i/>
                <w:highlight w:val="lightGray"/>
              </w:rPr>
              <w:t>__</w:t>
            </w:r>
            <w:r w:rsidR="002106D3">
              <w:rPr>
                <w:rFonts w:cs="Arial"/>
                <w:b/>
                <w:i/>
              </w:rPr>
              <w:t xml:space="preserve"> </w:t>
            </w:r>
            <w:r w:rsidR="002106D3">
              <w:rPr>
                <w:rFonts w:cs="Arial"/>
                <w:sz w:val="18"/>
              </w:rPr>
              <w:t>Medivac/Hospital</w:t>
            </w:r>
          </w:p>
        </w:tc>
        <w:tc>
          <w:tcPr>
            <w:tcW w:w="3123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72A48C" w14:textId="77777777" w:rsidR="005B55BC" w:rsidRPr="005B55BC" w:rsidRDefault="005B55BC" w:rsidP="009811DF">
            <w:pPr>
              <w:jc w:val="center"/>
              <w:rPr>
                <w:rFonts w:cs="Arial"/>
                <w:sz w:val="18"/>
              </w:rPr>
            </w:pPr>
            <w:r w:rsidRPr="005B55BC">
              <w:rPr>
                <w:rFonts w:cs="Arial"/>
                <w:sz w:val="18"/>
              </w:rPr>
              <w:t>Copy</w:t>
            </w:r>
            <w:r w:rsidR="00C2406C">
              <w:rPr>
                <w:rFonts w:cs="Arial"/>
                <w:sz w:val="18"/>
              </w:rPr>
              <w:t xml:space="preserve"> of 07-6100</w:t>
            </w:r>
            <w:r w:rsidR="006A5C26">
              <w:rPr>
                <w:rFonts w:cs="Arial"/>
                <w:sz w:val="18"/>
              </w:rPr>
              <w:t xml:space="preserve"> Record Attached?</w:t>
            </w:r>
            <w:r w:rsidRPr="005B55BC">
              <w:rPr>
                <w:rFonts w:cs="Arial"/>
                <w:sz w:val="18"/>
              </w:rPr>
              <w:t xml:space="preserve"> </w:t>
            </w:r>
            <w:r w:rsidR="006A5C26">
              <w:rPr>
                <w:rFonts w:cs="Arial"/>
                <w:sz w:val="18"/>
              </w:rPr>
              <w:t xml:space="preserve"> </w:t>
            </w:r>
            <w:r w:rsidRPr="005B55BC">
              <w:rPr>
                <w:rFonts w:cs="Arial"/>
                <w:sz w:val="18"/>
              </w:rPr>
              <w:t xml:space="preserve"> Yes</w:t>
            </w:r>
            <w:r w:rsidR="00C92D85" w:rsidRPr="00C92D85">
              <w:rPr>
                <w:rFonts w:cs="Arial"/>
                <w:b/>
                <w:i/>
                <w:highlight w:val="lightGray"/>
              </w:rPr>
              <w:t>__</w:t>
            </w:r>
            <w:r w:rsidRPr="005B55BC">
              <w:rPr>
                <w:rFonts w:cs="Arial"/>
                <w:sz w:val="18"/>
              </w:rPr>
              <w:t xml:space="preserve">    No</w:t>
            </w:r>
            <w:r w:rsidR="00C92D85"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</w:tr>
      <w:tr w:rsidR="005B55BC" w:rsidRPr="005B55BC" w14:paraId="3F219622" w14:textId="77777777" w:rsidTr="006A5C26">
        <w:trPr>
          <w:trHeight w:val="1160"/>
          <w:jc w:val="center"/>
        </w:trPr>
        <w:tc>
          <w:tcPr>
            <w:tcW w:w="9630" w:type="dxa"/>
            <w:gridSpan w:val="7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D24342" w14:textId="77777777" w:rsidR="00B076D1" w:rsidRDefault="00B076D1" w:rsidP="00B076D1">
            <w:pPr>
              <w:jc w:val="left"/>
              <w:rPr>
                <w:rFonts w:cs="Arial"/>
                <w:b/>
                <w:i/>
              </w:rPr>
            </w:pPr>
            <w:r w:rsidRPr="00B076D1">
              <w:rPr>
                <w:sz w:val="18"/>
                <w:szCs w:val="18"/>
              </w:rPr>
              <w:t xml:space="preserve">Was this incident </w:t>
            </w:r>
            <w:r w:rsidR="00CD0BCD">
              <w:rPr>
                <w:sz w:val="18"/>
                <w:szCs w:val="18"/>
              </w:rPr>
              <w:t>the result of violating a college safety</w:t>
            </w:r>
            <w:r w:rsidR="00C92D85">
              <w:rPr>
                <w:sz w:val="18"/>
                <w:szCs w:val="18"/>
              </w:rPr>
              <w:t xml:space="preserve"> rule or procedure?  Yes </w:t>
            </w:r>
            <w:r w:rsidR="00C92D85" w:rsidRPr="00C92D85">
              <w:rPr>
                <w:rFonts w:cs="Arial"/>
                <w:b/>
                <w:i/>
                <w:highlight w:val="lightGray"/>
              </w:rPr>
              <w:t>__</w:t>
            </w:r>
            <w:r w:rsidR="00C92D85">
              <w:rPr>
                <w:sz w:val="18"/>
                <w:szCs w:val="18"/>
              </w:rPr>
              <w:t xml:space="preserve"> No </w:t>
            </w:r>
            <w:r w:rsidR="00C92D85" w:rsidRPr="00C92D85">
              <w:rPr>
                <w:rFonts w:cs="Arial"/>
                <w:b/>
                <w:i/>
                <w:highlight w:val="lightGray"/>
              </w:rPr>
              <w:t>__</w:t>
            </w:r>
          </w:p>
          <w:p w14:paraId="5E6B1A6F" w14:textId="77777777" w:rsidR="002D48AC" w:rsidRPr="002D48AC" w:rsidRDefault="002D48AC" w:rsidP="00B076D1">
            <w:pPr>
              <w:jc w:val="left"/>
              <w:rPr>
                <w:rFonts w:cs="Arial"/>
                <w:bCs/>
                <w:sz w:val="4"/>
                <w:szCs w:val="4"/>
              </w:rPr>
            </w:pPr>
          </w:p>
          <w:p w14:paraId="4DE1FDE6" w14:textId="77777777" w:rsidR="002D48AC" w:rsidRDefault="002D48AC" w:rsidP="002D48AC">
            <w:pPr>
              <w:jc w:val="left"/>
              <w:rPr>
                <w:rFonts w:cs="Arial"/>
                <w:b/>
                <w:i/>
              </w:rPr>
            </w:pPr>
            <w:r w:rsidRPr="00B076D1">
              <w:rPr>
                <w:sz w:val="18"/>
                <w:szCs w:val="18"/>
              </w:rPr>
              <w:t xml:space="preserve">Was </w:t>
            </w:r>
            <w:r>
              <w:rPr>
                <w:sz w:val="18"/>
                <w:szCs w:val="18"/>
              </w:rPr>
              <w:t xml:space="preserve">worker’s compensation complete/submitted for work related injury or illness?  Yes </w:t>
            </w: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>
              <w:rPr>
                <w:sz w:val="18"/>
                <w:szCs w:val="18"/>
              </w:rPr>
              <w:t xml:space="preserve"> No </w:t>
            </w: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  <w:p w14:paraId="71D637C5" w14:textId="77777777" w:rsidR="00B076D1" w:rsidRDefault="00B076D1" w:rsidP="00B076D1">
            <w:pPr>
              <w:jc w:val="left"/>
              <w:rPr>
                <w:rFonts w:cs="Arial"/>
                <w:bCs/>
                <w:sz w:val="18"/>
              </w:rPr>
            </w:pPr>
          </w:p>
          <w:p w14:paraId="42266AE4" w14:textId="77777777" w:rsidR="005B55BC" w:rsidRPr="005B55BC" w:rsidRDefault="006A5C26" w:rsidP="00B076D1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bCs/>
                <w:sz w:val="18"/>
              </w:rPr>
              <w:t>Describe Body Injury, Job Illness or Environmental Impact</w:t>
            </w:r>
            <w:r w:rsidR="005B55BC" w:rsidRPr="005B55BC">
              <w:rPr>
                <w:rFonts w:cs="Arial"/>
                <w:sz w:val="18"/>
              </w:rPr>
              <w:t xml:space="preserve">:                       </w:t>
            </w:r>
          </w:p>
          <w:p w14:paraId="56DF7D13" w14:textId="77777777" w:rsidR="005B55BC" w:rsidRPr="00C92D85" w:rsidRDefault="005B55BC" w:rsidP="00B076D1">
            <w:pPr>
              <w:jc w:val="left"/>
              <w:rPr>
                <w:rFonts w:cs="Arial"/>
                <w:sz w:val="12"/>
                <w:szCs w:val="12"/>
              </w:rPr>
            </w:pPr>
          </w:p>
          <w:p w14:paraId="56CE3058" w14:textId="77777777" w:rsidR="005B55BC" w:rsidRPr="005B55BC" w:rsidRDefault="005B55BC" w:rsidP="00B076D1">
            <w:pPr>
              <w:jc w:val="left"/>
              <w:rPr>
                <w:rFonts w:cs="Arial"/>
                <w:sz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>
              <w:rPr>
                <w:rFonts w:cs="Arial"/>
              </w:rPr>
              <w:t xml:space="preserve"> </w:t>
            </w:r>
            <w:r w:rsidR="00C81B5C">
              <w:rPr>
                <w:rFonts w:cs="Arial"/>
                <w:i/>
                <w:sz w:val="18"/>
                <w:szCs w:val="18"/>
              </w:rPr>
              <w:t>Form allows for space to b</w:t>
            </w:r>
            <w:r w:rsidRPr="005B55BC">
              <w:rPr>
                <w:rFonts w:cs="Arial"/>
                <w:i/>
                <w:sz w:val="18"/>
                <w:szCs w:val="18"/>
              </w:rPr>
              <w:t>e added</w:t>
            </w:r>
          </w:p>
        </w:tc>
      </w:tr>
      <w:tr w:rsidR="005B55BC" w:rsidRPr="005B55BC" w14:paraId="5E745E12" w14:textId="77777777" w:rsidTr="006A5C26">
        <w:trPr>
          <w:trHeight w:val="411"/>
          <w:jc w:val="center"/>
        </w:trPr>
        <w:tc>
          <w:tcPr>
            <w:tcW w:w="9630" w:type="dxa"/>
            <w:gridSpan w:val="7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895AFD" w14:textId="77777777" w:rsidR="005B55BC" w:rsidRPr="00C92D85" w:rsidRDefault="00C92D85" w:rsidP="00EF59C6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bCs/>
                <w:sz w:val="18"/>
              </w:rPr>
              <w:t>Property</w:t>
            </w:r>
            <w:r>
              <w:rPr>
                <w:rFonts w:cs="Arial"/>
                <w:sz w:val="18"/>
              </w:rPr>
              <w:t xml:space="preserve"> </w:t>
            </w:r>
            <w:r w:rsidR="006A5C26">
              <w:rPr>
                <w:rFonts w:cs="Arial"/>
                <w:sz w:val="18"/>
              </w:rPr>
              <w:t>Damage and Equipment</w:t>
            </w:r>
            <w:r>
              <w:rPr>
                <w:rFonts w:cs="Arial"/>
                <w:sz w:val="18"/>
              </w:rPr>
              <w:t xml:space="preserve"> </w:t>
            </w:r>
            <w:r w:rsidR="00C5481D">
              <w:rPr>
                <w:rFonts w:cs="Arial"/>
                <w:sz w:val="18"/>
              </w:rPr>
              <w:t>Identification (if applicable)</w:t>
            </w:r>
            <w:r>
              <w:rPr>
                <w:rFonts w:cs="Arial"/>
                <w:sz w:val="18"/>
              </w:rPr>
              <w:t xml:space="preserve">: </w:t>
            </w: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>
              <w:rPr>
                <w:rFonts w:cs="Arial"/>
                <w:b/>
                <w:i/>
              </w:rPr>
              <w:t xml:space="preserve"> </w:t>
            </w:r>
            <w:r w:rsidRPr="00C92D85">
              <w:rPr>
                <w:rFonts w:cs="Arial"/>
                <w:i/>
                <w:sz w:val="18"/>
                <w:szCs w:val="18"/>
              </w:rPr>
              <w:t>Form allows for space to be added</w:t>
            </w:r>
          </w:p>
        </w:tc>
      </w:tr>
      <w:tr w:rsidR="005B55BC" w14:paraId="023ED7D9" w14:textId="77777777" w:rsidTr="006A5C26">
        <w:trPr>
          <w:trHeight w:val="1214"/>
          <w:jc w:val="center"/>
        </w:trPr>
        <w:tc>
          <w:tcPr>
            <w:tcW w:w="9630" w:type="dxa"/>
            <w:gridSpan w:val="7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49C14A" w14:textId="77777777" w:rsidR="005B55BC" w:rsidRDefault="005B55BC" w:rsidP="009D0900">
            <w:pPr>
              <w:jc w:val="left"/>
              <w:rPr>
                <w:rFonts w:cs="Arial"/>
              </w:rPr>
            </w:pPr>
            <w:r w:rsidRPr="005B55BC">
              <w:rPr>
                <w:rFonts w:cs="Arial"/>
                <w:bCs/>
                <w:sz w:val="18"/>
                <w:szCs w:val="18"/>
                <w:u w:val="single"/>
              </w:rPr>
              <w:t xml:space="preserve">How Did the Incident </w:t>
            </w:r>
            <w:r w:rsidR="00593020" w:rsidRPr="005B55BC">
              <w:rPr>
                <w:rFonts w:cs="Arial"/>
                <w:bCs/>
                <w:sz w:val="18"/>
                <w:szCs w:val="18"/>
                <w:u w:val="single"/>
              </w:rPr>
              <w:t>Happen</w:t>
            </w:r>
            <w:r w:rsidR="00593020">
              <w:rPr>
                <w:rFonts w:cs="Arial"/>
                <w:bCs/>
                <w:sz w:val="18"/>
                <w:szCs w:val="18"/>
                <w:u w:val="single"/>
              </w:rPr>
              <w:t>?</w:t>
            </w:r>
            <w:r w:rsidR="00593020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5B55BC">
              <w:rPr>
                <w:rFonts w:cs="Arial"/>
                <w:sz w:val="18"/>
                <w:szCs w:val="18"/>
              </w:rPr>
              <w:t xml:space="preserve">What exactly happened? What was the </w:t>
            </w:r>
            <w:r w:rsidR="000A26EE">
              <w:rPr>
                <w:rFonts w:cs="Arial"/>
                <w:sz w:val="18"/>
                <w:szCs w:val="18"/>
              </w:rPr>
              <w:t>employee</w:t>
            </w:r>
            <w:r w:rsidRPr="005B55BC">
              <w:rPr>
                <w:rFonts w:cs="Arial"/>
                <w:sz w:val="18"/>
                <w:szCs w:val="18"/>
              </w:rPr>
              <w:t xml:space="preserve"> doing?  If there was an injury,</w:t>
            </w:r>
            <w:r w:rsidR="006A5C26">
              <w:rPr>
                <w:rFonts w:cs="Arial"/>
                <w:sz w:val="18"/>
                <w:szCs w:val="18"/>
              </w:rPr>
              <w:t xml:space="preserve"> release, property damage or near-miss,</w:t>
            </w:r>
            <w:r w:rsidRPr="005B55BC">
              <w:rPr>
                <w:rFonts w:cs="Arial"/>
                <w:sz w:val="18"/>
                <w:szCs w:val="18"/>
              </w:rPr>
              <w:t xml:space="preserve"> describe it.  Give as many details as possible and use additional paper if needed.</w:t>
            </w:r>
          </w:p>
          <w:p w14:paraId="75890B2C" w14:textId="77777777" w:rsidR="005B55BC" w:rsidRPr="00C92D85" w:rsidRDefault="005B55BC" w:rsidP="009D0900">
            <w:pPr>
              <w:jc w:val="left"/>
              <w:rPr>
                <w:rFonts w:cs="Arial"/>
                <w:sz w:val="12"/>
                <w:szCs w:val="12"/>
              </w:rPr>
            </w:pPr>
          </w:p>
          <w:p w14:paraId="257E8847" w14:textId="77777777" w:rsidR="005B55BC" w:rsidRDefault="005B55BC" w:rsidP="009D090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>
              <w:rPr>
                <w:rFonts w:cs="Arial"/>
              </w:rPr>
              <w:t xml:space="preserve"> </w:t>
            </w:r>
            <w:r w:rsidRPr="005B55BC">
              <w:rPr>
                <w:rFonts w:cs="Arial"/>
                <w:i/>
                <w:sz w:val="18"/>
                <w:szCs w:val="18"/>
              </w:rPr>
              <w:t xml:space="preserve">Form allows for space to </w:t>
            </w:r>
            <w:r w:rsidR="00C81B5C">
              <w:rPr>
                <w:rFonts w:cs="Arial"/>
                <w:i/>
                <w:sz w:val="18"/>
                <w:szCs w:val="18"/>
              </w:rPr>
              <w:t>be</w:t>
            </w:r>
            <w:r w:rsidRPr="005B55BC">
              <w:rPr>
                <w:rFonts w:cs="Arial"/>
                <w:i/>
                <w:sz w:val="18"/>
                <w:szCs w:val="18"/>
              </w:rPr>
              <w:t xml:space="preserve"> added</w:t>
            </w:r>
          </w:p>
        </w:tc>
      </w:tr>
      <w:tr w:rsidR="005B55BC" w14:paraId="3929A25C" w14:textId="77777777" w:rsidTr="006A5C26">
        <w:trPr>
          <w:trHeight w:val="1358"/>
          <w:jc w:val="center"/>
        </w:trPr>
        <w:tc>
          <w:tcPr>
            <w:tcW w:w="9630" w:type="dxa"/>
            <w:gridSpan w:val="7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EB6152" w14:textId="77777777" w:rsidR="005B55BC" w:rsidRDefault="005B55BC" w:rsidP="009D0900">
            <w:pPr>
              <w:jc w:val="left"/>
              <w:rPr>
                <w:bCs/>
                <w:sz w:val="18"/>
                <w:szCs w:val="18"/>
              </w:rPr>
            </w:pPr>
            <w:r w:rsidRPr="005B55BC">
              <w:rPr>
                <w:sz w:val="18"/>
                <w:szCs w:val="18"/>
                <w:u w:val="single"/>
              </w:rPr>
              <w:t xml:space="preserve">Casual Factors </w:t>
            </w:r>
            <w:r w:rsidR="00593020" w:rsidRPr="005B55BC">
              <w:rPr>
                <w:sz w:val="18"/>
                <w:szCs w:val="18"/>
                <w:u w:val="single"/>
              </w:rPr>
              <w:t>Involved</w:t>
            </w:r>
            <w:r w:rsidR="00593020" w:rsidRPr="005B55B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 w:rsidRPr="005B55BC">
              <w:rPr>
                <w:bCs/>
                <w:sz w:val="18"/>
                <w:szCs w:val="18"/>
              </w:rPr>
              <w:t>Describe the events and conditions that contributed to the incident. Include informatio</w:t>
            </w:r>
            <w:r w:rsidR="006A5C26">
              <w:rPr>
                <w:bCs/>
                <w:sz w:val="18"/>
                <w:szCs w:val="18"/>
              </w:rPr>
              <w:t>n about the   equipment, personnel</w:t>
            </w:r>
            <w:r w:rsidRPr="005B55BC">
              <w:rPr>
                <w:bCs/>
                <w:sz w:val="18"/>
                <w:szCs w:val="18"/>
              </w:rPr>
              <w:t xml:space="preserve">, environment and other factors that </w:t>
            </w:r>
            <w:r w:rsidR="006A5C26">
              <w:rPr>
                <w:bCs/>
                <w:sz w:val="18"/>
                <w:szCs w:val="18"/>
              </w:rPr>
              <w:t xml:space="preserve">may contributed to the event and </w:t>
            </w:r>
            <w:r w:rsidRPr="005B55BC">
              <w:rPr>
                <w:bCs/>
                <w:sz w:val="18"/>
                <w:szCs w:val="18"/>
              </w:rPr>
              <w:t>will assist in the investigation.</w:t>
            </w:r>
          </w:p>
          <w:p w14:paraId="44015731" w14:textId="77777777" w:rsidR="005B55BC" w:rsidRDefault="005B55BC" w:rsidP="009D0900">
            <w:pPr>
              <w:jc w:val="left"/>
              <w:rPr>
                <w:bCs/>
                <w:sz w:val="18"/>
                <w:szCs w:val="18"/>
              </w:rPr>
            </w:pPr>
          </w:p>
          <w:p w14:paraId="027AB976" w14:textId="77777777" w:rsidR="005B55BC" w:rsidRPr="005B55BC" w:rsidRDefault="005B55BC" w:rsidP="009D0900">
            <w:pPr>
              <w:jc w:val="left"/>
              <w:rPr>
                <w:rFonts w:cs="Arial"/>
                <w:bCs/>
                <w:sz w:val="18"/>
                <w:szCs w:val="18"/>
                <w:u w:val="single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>
              <w:rPr>
                <w:rFonts w:cs="Arial"/>
              </w:rPr>
              <w:t xml:space="preserve"> </w:t>
            </w:r>
            <w:r w:rsidRPr="005B55BC">
              <w:rPr>
                <w:rFonts w:cs="Arial"/>
                <w:i/>
                <w:sz w:val="18"/>
                <w:szCs w:val="18"/>
              </w:rPr>
              <w:t xml:space="preserve">Form allows for space to </w:t>
            </w:r>
            <w:r w:rsidR="00C81B5C">
              <w:rPr>
                <w:rFonts w:cs="Arial"/>
                <w:i/>
                <w:sz w:val="18"/>
                <w:szCs w:val="18"/>
              </w:rPr>
              <w:t>be</w:t>
            </w:r>
            <w:r w:rsidRPr="005B55BC">
              <w:rPr>
                <w:rFonts w:cs="Arial"/>
                <w:i/>
                <w:sz w:val="18"/>
                <w:szCs w:val="18"/>
              </w:rPr>
              <w:t xml:space="preserve"> added</w:t>
            </w:r>
          </w:p>
        </w:tc>
      </w:tr>
      <w:tr w:rsidR="005B55BC" w14:paraId="6AF9ED37" w14:textId="77777777" w:rsidTr="006A5C26">
        <w:trPr>
          <w:trHeight w:val="971"/>
          <w:jc w:val="center"/>
        </w:trPr>
        <w:tc>
          <w:tcPr>
            <w:tcW w:w="9630" w:type="dxa"/>
            <w:gridSpan w:val="7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4669A3" w14:textId="77777777" w:rsidR="005B55BC" w:rsidRDefault="005B55BC" w:rsidP="009D0900"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Supervisors Suggested Improvements to Prevent a Future Occurrence:</w:t>
            </w:r>
          </w:p>
          <w:p w14:paraId="614F3DE5" w14:textId="77777777" w:rsidR="005B55BC" w:rsidRDefault="005B55BC" w:rsidP="009D0900">
            <w:pPr>
              <w:jc w:val="left"/>
              <w:rPr>
                <w:sz w:val="18"/>
                <w:szCs w:val="18"/>
                <w:u w:val="single"/>
              </w:rPr>
            </w:pPr>
          </w:p>
          <w:p w14:paraId="3806766C" w14:textId="77777777" w:rsidR="005B55BC" w:rsidRDefault="005B55BC" w:rsidP="009D0900">
            <w:pPr>
              <w:jc w:val="left"/>
              <w:rPr>
                <w:sz w:val="18"/>
                <w:szCs w:val="18"/>
                <w:u w:val="single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>
              <w:rPr>
                <w:rFonts w:cs="Arial"/>
              </w:rPr>
              <w:t xml:space="preserve"> </w:t>
            </w:r>
            <w:r w:rsidR="00C81B5C">
              <w:rPr>
                <w:rFonts w:cs="Arial"/>
                <w:i/>
                <w:sz w:val="18"/>
                <w:szCs w:val="18"/>
              </w:rPr>
              <w:t>Form allows for space to b</w:t>
            </w:r>
            <w:r w:rsidRPr="005B55BC">
              <w:rPr>
                <w:rFonts w:cs="Arial"/>
                <w:i/>
                <w:sz w:val="18"/>
                <w:szCs w:val="18"/>
              </w:rPr>
              <w:t>e added</w:t>
            </w:r>
          </w:p>
        </w:tc>
      </w:tr>
      <w:tr w:rsidR="005B55BC" w14:paraId="43AA6DA5" w14:textId="77777777" w:rsidTr="006A5C26">
        <w:trPr>
          <w:trHeight w:val="708"/>
          <w:jc w:val="center"/>
        </w:trPr>
        <w:tc>
          <w:tcPr>
            <w:tcW w:w="3119" w:type="dxa"/>
            <w:gridSpan w:val="2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0E4AF9" w14:textId="77777777" w:rsidR="005B55BC" w:rsidRDefault="009E50C5" w:rsidP="005930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Line </w:t>
            </w:r>
            <w:r w:rsidR="005B55BC" w:rsidRPr="005B55BC">
              <w:rPr>
                <w:sz w:val="18"/>
                <w:szCs w:val="18"/>
              </w:rPr>
              <w:t>Supervisor’s Name</w:t>
            </w:r>
          </w:p>
          <w:p w14:paraId="6C5EECD3" w14:textId="77777777" w:rsidR="00C92D85" w:rsidRDefault="00C92D85" w:rsidP="00593020">
            <w:pPr>
              <w:jc w:val="left"/>
              <w:rPr>
                <w:sz w:val="18"/>
                <w:szCs w:val="18"/>
              </w:rPr>
            </w:pPr>
          </w:p>
          <w:p w14:paraId="10B0479A" w14:textId="77777777" w:rsidR="00C92D85" w:rsidRPr="005B55BC" w:rsidRDefault="00C92D85" w:rsidP="00593020">
            <w:pPr>
              <w:jc w:val="left"/>
              <w:rPr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  <w:tc>
          <w:tcPr>
            <w:tcW w:w="3120" w:type="dxa"/>
            <w:gridSpan w:val="3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B7969E" w14:textId="77777777" w:rsidR="005B55BC" w:rsidRDefault="002051FB" w:rsidP="005930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Line </w:t>
            </w:r>
            <w:r w:rsidR="005B55BC" w:rsidRPr="005B55BC">
              <w:rPr>
                <w:sz w:val="18"/>
                <w:szCs w:val="18"/>
              </w:rPr>
              <w:t>Supervisors Signature</w:t>
            </w:r>
          </w:p>
          <w:p w14:paraId="7F1A03A9" w14:textId="77777777" w:rsidR="00C92D85" w:rsidRDefault="00C92D85" w:rsidP="00593020">
            <w:pPr>
              <w:jc w:val="left"/>
              <w:rPr>
                <w:sz w:val="18"/>
                <w:szCs w:val="18"/>
              </w:rPr>
            </w:pPr>
          </w:p>
          <w:p w14:paraId="240B698D" w14:textId="77777777" w:rsidR="00C92D85" w:rsidRPr="005B55BC" w:rsidRDefault="00C92D85" w:rsidP="00593020">
            <w:pPr>
              <w:jc w:val="left"/>
              <w:rPr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  <w:tc>
          <w:tcPr>
            <w:tcW w:w="3391" w:type="dxa"/>
            <w:gridSpan w:val="2"/>
            <w:noWrap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DD0323" w14:textId="77777777" w:rsidR="005B55BC" w:rsidRDefault="005B55BC" w:rsidP="00593020">
            <w:pPr>
              <w:jc w:val="left"/>
              <w:rPr>
                <w:sz w:val="18"/>
                <w:szCs w:val="18"/>
              </w:rPr>
            </w:pPr>
            <w:r w:rsidRPr="005B55BC">
              <w:rPr>
                <w:sz w:val="18"/>
                <w:szCs w:val="18"/>
              </w:rPr>
              <w:t>Date</w:t>
            </w:r>
          </w:p>
          <w:p w14:paraId="0DCE4968" w14:textId="77777777" w:rsidR="00C92D85" w:rsidRDefault="00C92D85" w:rsidP="005B55BC">
            <w:pPr>
              <w:jc w:val="center"/>
              <w:rPr>
                <w:sz w:val="18"/>
                <w:szCs w:val="18"/>
              </w:rPr>
            </w:pPr>
          </w:p>
          <w:p w14:paraId="3DE2DFA4" w14:textId="77777777" w:rsidR="00C92D85" w:rsidRPr="005B55BC" w:rsidRDefault="00C92D85" w:rsidP="00593020">
            <w:pPr>
              <w:jc w:val="left"/>
              <w:rPr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</w:p>
        </w:tc>
      </w:tr>
      <w:tr w:rsidR="005B55BC" w14:paraId="027E6E31" w14:textId="77777777" w:rsidTr="006A5C26">
        <w:trPr>
          <w:trHeight w:val="564"/>
          <w:jc w:val="center"/>
        </w:trPr>
        <w:tc>
          <w:tcPr>
            <w:tcW w:w="3119" w:type="dxa"/>
            <w:gridSpan w:val="2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3D2F53" w14:textId="77777777" w:rsidR="005B55BC" w:rsidRPr="005B55BC" w:rsidRDefault="005B55BC" w:rsidP="005B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Manager Comments</w:t>
            </w:r>
          </w:p>
        </w:tc>
        <w:tc>
          <w:tcPr>
            <w:tcW w:w="6511" w:type="dxa"/>
            <w:gridSpan w:val="5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4D81EE" w14:textId="77777777" w:rsidR="005B55BC" w:rsidRPr="005B55BC" w:rsidRDefault="005B55BC" w:rsidP="005B55BC">
            <w:pPr>
              <w:jc w:val="left"/>
              <w:rPr>
                <w:sz w:val="18"/>
                <w:szCs w:val="18"/>
              </w:rPr>
            </w:pPr>
            <w:r w:rsidRPr="00C92D85">
              <w:rPr>
                <w:rFonts w:cs="Arial"/>
                <w:b/>
                <w:i/>
                <w:highlight w:val="lightGray"/>
              </w:rPr>
              <w:t>__</w:t>
            </w:r>
            <w:r>
              <w:rPr>
                <w:rFonts w:cs="Arial"/>
              </w:rPr>
              <w:t xml:space="preserve"> </w:t>
            </w:r>
            <w:r w:rsidRPr="005B55BC">
              <w:rPr>
                <w:rFonts w:cs="Arial"/>
                <w:i/>
                <w:sz w:val="18"/>
                <w:szCs w:val="18"/>
              </w:rPr>
              <w:t xml:space="preserve">Form allows for space to </w:t>
            </w:r>
            <w:r w:rsidR="00C81B5C">
              <w:rPr>
                <w:rFonts w:cs="Arial"/>
                <w:i/>
                <w:sz w:val="18"/>
                <w:szCs w:val="18"/>
              </w:rPr>
              <w:t>be</w:t>
            </w:r>
            <w:r w:rsidRPr="005B55BC">
              <w:rPr>
                <w:rFonts w:cs="Arial"/>
                <w:i/>
                <w:sz w:val="18"/>
                <w:szCs w:val="18"/>
              </w:rPr>
              <w:t xml:space="preserve"> added</w:t>
            </w:r>
          </w:p>
        </w:tc>
      </w:tr>
      <w:tr w:rsidR="00031BD3" w14:paraId="6B3F77C7" w14:textId="77777777" w:rsidTr="00542B26">
        <w:trPr>
          <w:trHeight w:val="564"/>
          <w:jc w:val="center"/>
        </w:trPr>
        <w:tc>
          <w:tcPr>
            <w:tcW w:w="9630" w:type="dxa"/>
            <w:gridSpan w:val="7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560266" w14:textId="77777777" w:rsidR="00031BD3" w:rsidRPr="00A92E78" w:rsidRDefault="00A92E78" w:rsidP="00A92E78">
            <w:pPr>
              <w:spacing w:line="276" w:lineRule="auto"/>
              <w:jc w:val="left"/>
              <w:rPr>
                <w:rFonts w:cs="Arial"/>
                <w:i/>
                <w:highlight w:val="lightGray"/>
                <w:u w:val="single"/>
              </w:rPr>
            </w:pPr>
            <w:r w:rsidRPr="00A92E78">
              <w:rPr>
                <w:rFonts w:cs="Arial"/>
                <w:i/>
                <w:highlight w:val="lightGray"/>
              </w:rPr>
              <w:t xml:space="preserve">Staff Signature: </w:t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</w:rPr>
              <w:t xml:space="preserve"> Date:</w:t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</w:p>
          <w:p w14:paraId="49A6F087" w14:textId="77777777" w:rsidR="00A92E78" w:rsidRDefault="00A92E78" w:rsidP="00A92E78">
            <w:pPr>
              <w:spacing w:line="276" w:lineRule="auto"/>
              <w:jc w:val="left"/>
              <w:rPr>
                <w:rFonts w:cs="Arial"/>
                <w:i/>
                <w:highlight w:val="lightGray"/>
                <w:u w:val="single"/>
              </w:rPr>
            </w:pPr>
            <w:r w:rsidRPr="00A92E78">
              <w:rPr>
                <w:rFonts w:cs="Arial"/>
                <w:i/>
                <w:highlight w:val="lightGray"/>
              </w:rPr>
              <w:t xml:space="preserve">Supervisor Signature: </w:t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  <w:t xml:space="preserve"> </w:t>
            </w:r>
            <w:r w:rsidRPr="00A92E78">
              <w:rPr>
                <w:rFonts w:cs="Arial"/>
                <w:i/>
                <w:highlight w:val="lightGray"/>
              </w:rPr>
              <w:t>Date:</w:t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  <w:r w:rsidRPr="00A92E78">
              <w:rPr>
                <w:rFonts w:cs="Arial"/>
                <w:i/>
                <w:highlight w:val="lightGray"/>
                <w:u w:val="single"/>
              </w:rPr>
              <w:tab/>
            </w:r>
          </w:p>
          <w:p w14:paraId="246643FC" w14:textId="77777777" w:rsidR="00A92E78" w:rsidRPr="00A92E78" w:rsidRDefault="00A92E78" w:rsidP="00A92E78">
            <w:pPr>
              <w:spacing w:line="276" w:lineRule="auto"/>
              <w:jc w:val="left"/>
              <w:rPr>
                <w:rFonts w:cs="Arial"/>
                <w:i/>
                <w:sz w:val="4"/>
                <w:szCs w:val="4"/>
                <w:highlight w:val="lightGray"/>
                <w:u w:val="single"/>
              </w:rPr>
            </w:pPr>
          </w:p>
          <w:p w14:paraId="024AE554" w14:textId="77777777" w:rsidR="00A92E78" w:rsidRPr="00A92E78" w:rsidRDefault="00A92E78" w:rsidP="00A92E78">
            <w:pPr>
              <w:spacing w:line="276" w:lineRule="auto"/>
              <w:jc w:val="left"/>
              <w:rPr>
                <w:rFonts w:cs="Arial"/>
                <w:i/>
                <w:sz w:val="18"/>
                <w:szCs w:val="18"/>
                <w:highlight w:val="lightGray"/>
              </w:rPr>
            </w:pPr>
            <w:r w:rsidRPr="00A92E78">
              <w:rPr>
                <w:rFonts w:cs="Arial"/>
                <w:i/>
                <w:sz w:val="18"/>
                <w:szCs w:val="18"/>
                <w:highlight w:val="lightGray"/>
              </w:rPr>
              <w:t xml:space="preserve">Student Related Incidents- Forward to the Dean of Students </w:t>
            </w:r>
          </w:p>
          <w:p w14:paraId="0E4C85A2" w14:textId="77777777" w:rsidR="00A92E78" w:rsidRPr="00A92E78" w:rsidRDefault="00A92E78" w:rsidP="00A92E78">
            <w:pPr>
              <w:spacing w:line="276" w:lineRule="auto"/>
              <w:jc w:val="left"/>
              <w:rPr>
                <w:rFonts w:cs="Arial"/>
                <w:i/>
                <w:sz w:val="18"/>
                <w:szCs w:val="18"/>
                <w:highlight w:val="lightGray"/>
              </w:rPr>
            </w:pPr>
            <w:r w:rsidRPr="00A92E78">
              <w:rPr>
                <w:rFonts w:cs="Arial"/>
                <w:i/>
                <w:sz w:val="18"/>
                <w:szCs w:val="18"/>
                <w:highlight w:val="lightGray"/>
              </w:rPr>
              <w:t>Staff Related Incidents- Forward to Human Resources</w:t>
            </w:r>
          </w:p>
          <w:p w14:paraId="28AF6196" w14:textId="77777777" w:rsidR="00A92E78" w:rsidRPr="00A92E78" w:rsidRDefault="00A92E78" w:rsidP="00A92E78">
            <w:pPr>
              <w:spacing w:line="276" w:lineRule="auto"/>
              <w:jc w:val="left"/>
              <w:rPr>
                <w:rFonts w:cs="Arial"/>
                <w:b/>
                <w:i/>
                <w:highlight w:val="lightGray"/>
                <w:u w:val="single"/>
              </w:rPr>
            </w:pPr>
            <w:r w:rsidRPr="00A92E78">
              <w:rPr>
                <w:rFonts w:cs="Arial"/>
                <w:i/>
                <w:sz w:val="18"/>
                <w:szCs w:val="18"/>
                <w:highlight w:val="lightGray"/>
              </w:rPr>
              <w:t>Vehicle/Building Related- Forward to the Vice President of Administration</w:t>
            </w:r>
          </w:p>
        </w:tc>
      </w:tr>
      <w:bookmarkEnd w:id="0"/>
    </w:tbl>
    <w:p w14:paraId="7CE307A6" w14:textId="77777777" w:rsidR="00074D1C" w:rsidRDefault="00074D1C" w:rsidP="006349B0"/>
    <w:sectPr w:rsidR="00074D1C" w:rsidSect="00584B96">
      <w:headerReference w:type="default" r:id="rId6"/>
      <w:footerReference w:type="default" r:id="rId7"/>
      <w:pgSz w:w="12240" w:h="15840" w:code="1"/>
      <w:pgMar w:top="450" w:right="1440" w:bottom="1440" w:left="1440" w:header="45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D57D" w14:textId="77777777" w:rsidR="00EB6FCB" w:rsidRDefault="00EB6FCB">
      <w:r>
        <w:separator/>
      </w:r>
    </w:p>
  </w:endnote>
  <w:endnote w:type="continuationSeparator" w:id="0">
    <w:p w14:paraId="0DBD37DE" w14:textId="77777777" w:rsidR="00EB6FCB" w:rsidRDefault="00EB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5839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E635D0" w14:textId="77777777" w:rsidR="00584B96" w:rsidRDefault="002D48AC" w:rsidP="002D48AC">
            <w:pPr>
              <w:pStyle w:val="Footer"/>
              <w:jc w:val="center"/>
            </w:pPr>
            <w:r>
              <w:t>Rev. 12.2019</w:t>
            </w:r>
            <w:r>
              <w:tab/>
            </w:r>
            <w:r>
              <w:tab/>
            </w:r>
            <w:r w:rsidR="00584B96">
              <w:t xml:space="preserve">Page </w:t>
            </w:r>
            <w:r w:rsidR="00584B96">
              <w:rPr>
                <w:b/>
                <w:bCs/>
                <w:sz w:val="24"/>
                <w:szCs w:val="24"/>
              </w:rPr>
              <w:fldChar w:fldCharType="begin"/>
            </w:r>
            <w:r w:rsidR="00584B96">
              <w:rPr>
                <w:b/>
                <w:bCs/>
              </w:rPr>
              <w:instrText xml:space="preserve"> PAGE </w:instrText>
            </w:r>
            <w:r w:rsidR="00584B96">
              <w:rPr>
                <w:b/>
                <w:bCs/>
                <w:sz w:val="24"/>
                <w:szCs w:val="24"/>
              </w:rPr>
              <w:fldChar w:fldCharType="separate"/>
            </w:r>
            <w:r w:rsidR="008A2EDE">
              <w:rPr>
                <w:b/>
                <w:bCs/>
                <w:noProof/>
              </w:rPr>
              <w:t>1</w:t>
            </w:r>
            <w:r w:rsidR="00584B96">
              <w:rPr>
                <w:b/>
                <w:bCs/>
                <w:sz w:val="24"/>
                <w:szCs w:val="24"/>
              </w:rPr>
              <w:fldChar w:fldCharType="end"/>
            </w:r>
            <w:r w:rsidR="00584B96">
              <w:t xml:space="preserve"> of </w:t>
            </w:r>
            <w:r w:rsidR="00584B96">
              <w:rPr>
                <w:b/>
                <w:bCs/>
                <w:sz w:val="24"/>
                <w:szCs w:val="24"/>
              </w:rPr>
              <w:fldChar w:fldCharType="begin"/>
            </w:r>
            <w:r w:rsidR="00584B96">
              <w:rPr>
                <w:b/>
                <w:bCs/>
              </w:rPr>
              <w:instrText xml:space="preserve"> NUMPAGES  </w:instrText>
            </w:r>
            <w:r w:rsidR="00584B96">
              <w:rPr>
                <w:b/>
                <w:bCs/>
                <w:sz w:val="24"/>
                <w:szCs w:val="24"/>
              </w:rPr>
              <w:fldChar w:fldCharType="separate"/>
            </w:r>
            <w:r w:rsidR="008A2EDE">
              <w:rPr>
                <w:b/>
                <w:bCs/>
                <w:noProof/>
              </w:rPr>
              <w:t>1</w:t>
            </w:r>
            <w:r w:rsidR="00584B9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AB3ED6" w14:textId="77777777" w:rsidR="00584B96" w:rsidRDefault="00584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1F4A" w14:textId="77777777" w:rsidR="00EB6FCB" w:rsidRDefault="00EB6FCB">
      <w:r>
        <w:separator/>
      </w:r>
    </w:p>
  </w:footnote>
  <w:footnote w:type="continuationSeparator" w:id="0">
    <w:p w14:paraId="14C6514B" w14:textId="77777777" w:rsidR="00EB6FCB" w:rsidRDefault="00EB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5" w:type="dxa"/>
      <w:jc w:val="center"/>
      <w:tblLook w:val="04A0" w:firstRow="1" w:lastRow="0" w:firstColumn="1" w:lastColumn="0" w:noHBand="0" w:noVBand="1"/>
    </w:tblPr>
    <w:tblGrid>
      <w:gridCol w:w="4326"/>
      <w:gridCol w:w="5169"/>
    </w:tblGrid>
    <w:tr w:rsidR="0046499B" w:rsidRPr="00031BD3" w14:paraId="3154E22F" w14:textId="77777777" w:rsidTr="008D3002">
      <w:trPr>
        <w:trHeight w:val="900"/>
        <w:jc w:val="center"/>
      </w:trPr>
      <w:tc>
        <w:tcPr>
          <w:tcW w:w="4326" w:type="dxa"/>
          <w:vAlign w:val="center"/>
        </w:tcPr>
        <w:p w14:paraId="6A289953" w14:textId="77777777" w:rsidR="0046499B" w:rsidRPr="0078332A" w:rsidRDefault="0046499B" w:rsidP="005D22EA">
          <w:pPr>
            <w:rPr>
              <w:rFonts w:cs="Arial"/>
              <w:b/>
              <w:sz w:val="24"/>
            </w:rPr>
          </w:pPr>
        </w:p>
      </w:tc>
      <w:tc>
        <w:tcPr>
          <w:tcW w:w="5169" w:type="dxa"/>
          <w:vAlign w:val="center"/>
        </w:tcPr>
        <w:p w14:paraId="328EF4DF" w14:textId="77777777" w:rsidR="0046499B" w:rsidRPr="00031BD3" w:rsidRDefault="0046499B" w:rsidP="00AF736D">
          <w:pPr>
            <w:rPr>
              <w:rFonts w:ascii="Segoe UI" w:hAnsi="Segoe UI" w:cs="Segoe UI"/>
              <w:b/>
              <w:caps/>
              <w:sz w:val="36"/>
              <w:szCs w:val="36"/>
            </w:rPr>
          </w:pPr>
          <w:r w:rsidRPr="00031BD3">
            <w:rPr>
              <w:rFonts w:ascii="Segoe UI" w:hAnsi="Segoe UI" w:cs="Segoe UI"/>
              <w:b/>
              <w:caps/>
              <w:color w:val="000000"/>
              <w:sz w:val="36"/>
              <w:szCs w:val="36"/>
            </w:rPr>
            <w:t>INCIDENT REPORT Form</w:t>
          </w:r>
        </w:p>
      </w:tc>
    </w:tr>
  </w:tbl>
  <w:p w14:paraId="2075F061" w14:textId="77777777" w:rsidR="00016823" w:rsidRDefault="00031BD3">
    <w:pPr>
      <w:pStyle w:val="Header"/>
    </w:pPr>
    <w:r>
      <w:rPr>
        <w:rFonts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584F6F22" wp14:editId="7A674184">
          <wp:simplePos x="0" y="0"/>
          <wp:positionH relativeFrom="column">
            <wp:posOffset>352425</wp:posOffset>
          </wp:positionH>
          <wp:positionV relativeFrom="paragraph">
            <wp:posOffset>-1133475</wp:posOffset>
          </wp:positionV>
          <wp:extent cx="1552575" cy="1095375"/>
          <wp:effectExtent l="0" t="0" r="9525" b="952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lisagvik College-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81" r="3681" b="29446"/>
                  <a:stretch/>
                </pic:blipFill>
                <pic:spPr bwMode="auto">
                  <a:xfrm>
                    <a:off x="0" y="0"/>
                    <a:ext cx="155257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  <v:textbox inset="0,0,0,0"/>
      <o:colormru v:ext="edit" colors="#36c,#039,#03c,#0068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97"/>
    <w:rsid w:val="00000D14"/>
    <w:rsid w:val="0000154F"/>
    <w:rsid w:val="00013DEB"/>
    <w:rsid w:val="00016823"/>
    <w:rsid w:val="00016D51"/>
    <w:rsid w:val="00022E20"/>
    <w:rsid w:val="00027A44"/>
    <w:rsid w:val="00031694"/>
    <w:rsid w:val="00031BD3"/>
    <w:rsid w:val="00034C16"/>
    <w:rsid w:val="00042401"/>
    <w:rsid w:val="00042C1B"/>
    <w:rsid w:val="00043163"/>
    <w:rsid w:val="0004482F"/>
    <w:rsid w:val="000454C8"/>
    <w:rsid w:val="00046675"/>
    <w:rsid w:val="00047FCD"/>
    <w:rsid w:val="000508E0"/>
    <w:rsid w:val="000527DF"/>
    <w:rsid w:val="00055526"/>
    <w:rsid w:val="00056C37"/>
    <w:rsid w:val="00062068"/>
    <w:rsid w:val="00064EA3"/>
    <w:rsid w:val="000718E0"/>
    <w:rsid w:val="00074D1C"/>
    <w:rsid w:val="000772F7"/>
    <w:rsid w:val="00081164"/>
    <w:rsid w:val="000833EA"/>
    <w:rsid w:val="00085F7F"/>
    <w:rsid w:val="000953B9"/>
    <w:rsid w:val="00097797"/>
    <w:rsid w:val="000A031F"/>
    <w:rsid w:val="000A26EE"/>
    <w:rsid w:val="000A337B"/>
    <w:rsid w:val="000B2C78"/>
    <w:rsid w:val="000B6AC8"/>
    <w:rsid w:val="000C03D6"/>
    <w:rsid w:val="000C198D"/>
    <w:rsid w:val="000D425B"/>
    <w:rsid w:val="000E1D52"/>
    <w:rsid w:val="000F0E20"/>
    <w:rsid w:val="000F4D54"/>
    <w:rsid w:val="00103788"/>
    <w:rsid w:val="00103C29"/>
    <w:rsid w:val="00106B41"/>
    <w:rsid w:val="00106F75"/>
    <w:rsid w:val="00113376"/>
    <w:rsid w:val="00115916"/>
    <w:rsid w:val="00115B55"/>
    <w:rsid w:val="00116185"/>
    <w:rsid w:val="00123380"/>
    <w:rsid w:val="00125269"/>
    <w:rsid w:val="001324F2"/>
    <w:rsid w:val="00132F62"/>
    <w:rsid w:val="0014401C"/>
    <w:rsid w:val="0014747D"/>
    <w:rsid w:val="00150277"/>
    <w:rsid w:val="00151714"/>
    <w:rsid w:val="0015427B"/>
    <w:rsid w:val="00155B11"/>
    <w:rsid w:val="00157476"/>
    <w:rsid w:val="001631D9"/>
    <w:rsid w:val="00166245"/>
    <w:rsid w:val="001823FA"/>
    <w:rsid w:val="00186FDF"/>
    <w:rsid w:val="001924DF"/>
    <w:rsid w:val="00192DF3"/>
    <w:rsid w:val="0019640D"/>
    <w:rsid w:val="00196F5C"/>
    <w:rsid w:val="001A3978"/>
    <w:rsid w:val="001A3BA5"/>
    <w:rsid w:val="001A6439"/>
    <w:rsid w:val="001B080C"/>
    <w:rsid w:val="001B35A7"/>
    <w:rsid w:val="001B6015"/>
    <w:rsid w:val="001C0837"/>
    <w:rsid w:val="001C77E7"/>
    <w:rsid w:val="001C7948"/>
    <w:rsid w:val="001D09CD"/>
    <w:rsid w:val="001D0F33"/>
    <w:rsid w:val="001D0FFE"/>
    <w:rsid w:val="001D4618"/>
    <w:rsid w:val="001E1762"/>
    <w:rsid w:val="001E28E3"/>
    <w:rsid w:val="001E3D6C"/>
    <w:rsid w:val="001F0A12"/>
    <w:rsid w:val="001F25BF"/>
    <w:rsid w:val="001F339F"/>
    <w:rsid w:val="001F47A2"/>
    <w:rsid w:val="001F6852"/>
    <w:rsid w:val="00203982"/>
    <w:rsid w:val="002051FB"/>
    <w:rsid w:val="00207DCC"/>
    <w:rsid w:val="002106D3"/>
    <w:rsid w:val="00210BC4"/>
    <w:rsid w:val="00210EA1"/>
    <w:rsid w:val="002110CB"/>
    <w:rsid w:val="0021458F"/>
    <w:rsid w:val="00214D27"/>
    <w:rsid w:val="0021613B"/>
    <w:rsid w:val="00220B3F"/>
    <w:rsid w:val="00222550"/>
    <w:rsid w:val="00230695"/>
    <w:rsid w:val="002365A0"/>
    <w:rsid w:val="00237E6E"/>
    <w:rsid w:val="00242DE4"/>
    <w:rsid w:val="00246FCF"/>
    <w:rsid w:val="0025358F"/>
    <w:rsid w:val="00257AB1"/>
    <w:rsid w:val="00260420"/>
    <w:rsid w:val="00261867"/>
    <w:rsid w:val="0026343A"/>
    <w:rsid w:val="00265927"/>
    <w:rsid w:val="00266BF9"/>
    <w:rsid w:val="002672A3"/>
    <w:rsid w:val="00267621"/>
    <w:rsid w:val="002713AC"/>
    <w:rsid w:val="00271B69"/>
    <w:rsid w:val="00271CD9"/>
    <w:rsid w:val="00274E65"/>
    <w:rsid w:val="002771DE"/>
    <w:rsid w:val="00277A18"/>
    <w:rsid w:val="00281D6D"/>
    <w:rsid w:val="0028375D"/>
    <w:rsid w:val="002959BC"/>
    <w:rsid w:val="002A0397"/>
    <w:rsid w:val="002A4C41"/>
    <w:rsid w:val="002A5245"/>
    <w:rsid w:val="002A7938"/>
    <w:rsid w:val="002B0CDF"/>
    <w:rsid w:val="002B15D1"/>
    <w:rsid w:val="002C1C15"/>
    <w:rsid w:val="002D1691"/>
    <w:rsid w:val="002D2632"/>
    <w:rsid w:val="002D2B7A"/>
    <w:rsid w:val="002D3564"/>
    <w:rsid w:val="002D4328"/>
    <w:rsid w:val="002D48AC"/>
    <w:rsid w:val="002D6886"/>
    <w:rsid w:val="002E4597"/>
    <w:rsid w:val="002E474B"/>
    <w:rsid w:val="002E4BCC"/>
    <w:rsid w:val="002E64EA"/>
    <w:rsid w:val="002E682A"/>
    <w:rsid w:val="002E74D5"/>
    <w:rsid w:val="002F1052"/>
    <w:rsid w:val="002F1DC9"/>
    <w:rsid w:val="002F5FAE"/>
    <w:rsid w:val="0030004B"/>
    <w:rsid w:val="00300268"/>
    <w:rsid w:val="00301708"/>
    <w:rsid w:val="00301810"/>
    <w:rsid w:val="00301DF2"/>
    <w:rsid w:val="00303E26"/>
    <w:rsid w:val="003047DC"/>
    <w:rsid w:val="00306078"/>
    <w:rsid w:val="00307A51"/>
    <w:rsid w:val="00310279"/>
    <w:rsid w:val="003105CD"/>
    <w:rsid w:val="00312EEF"/>
    <w:rsid w:val="003142B4"/>
    <w:rsid w:val="0031687C"/>
    <w:rsid w:val="00320479"/>
    <w:rsid w:val="00321587"/>
    <w:rsid w:val="00323D8D"/>
    <w:rsid w:val="00325CD4"/>
    <w:rsid w:val="003270A2"/>
    <w:rsid w:val="00335DA8"/>
    <w:rsid w:val="00337B73"/>
    <w:rsid w:val="00343739"/>
    <w:rsid w:val="00346BC3"/>
    <w:rsid w:val="00350BBC"/>
    <w:rsid w:val="00352152"/>
    <w:rsid w:val="00353AAD"/>
    <w:rsid w:val="00355AC8"/>
    <w:rsid w:val="00361111"/>
    <w:rsid w:val="00364413"/>
    <w:rsid w:val="003662B4"/>
    <w:rsid w:val="003672B6"/>
    <w:rsid w:val="003679EA"/>
    <w:rsid w:val="00370E04"/>
    <w:rsid w:val="00371F03"/>
    <w:rsid w:val="00373258"/>
    <w:rsid w:val="00373CEB"/>
    <w:rsid w:val="003749CD"/>
    <w:rsid w:val="00375705"/>
    <w:rsid w:val="00392AC4"/>
    <w:rsid w:val="00395F0E"/>
    <w:rsid w:val="003A0219"/>
    <w:rsid w:val="003A6225"/>
    <w:rsid w:val="003A6F6B"/>
    <w:rsid w:val="003B04AB"/>
    <w:rsid w:val="003B3AB1"/>
    <w:rsid w:val="003B3C48"/>
    <w:rsid w:val="003B4E31"/>
    <w:rsid w:val="003B70BE"/>
    <w:rsid w:val="003B7948"/>
    <w:rsid w:val="003C0036"/>
    <w:rsid w:val="003C16BA"/>
    <w:rsid w:val="003C35A6"/>
    <w:rsid w:val="003C36F5"/>
    <w:rsid w:val="003C4A86"/>
    <w:rsid w:val="003C5E2D"/>
    <w:rsid w:val="003D1CF7"/>
    <w:rsid w:val="003E0AAF"/>
    <w:rsid w:val="003E425E"/>
    <w:rsid w:val="003E5314"/>
    <w:rsid w:val="003E60D6"/>
    <w:rsid w:val="003E6E0A"/>
    <w:rsid w:val="003F1F2E"/>
    <w:rsid w:val="003F4063"/>
    <w:rsid w:val="003F4ECD"/>
    <w:rsid w:val="003F5E95"/>
    <w:rsid w:val="003F746F"/>
    <w:rsid w:val="003F768C"/>
    <w:rsid w:val="00402F17"/>
    <w:rsid w:val="004036C9"/>
    <w:rsid w:val="00404147"/>
    <w:rsid w:val="004103B1"/>
    <w:rsid w:val="0041781B"/>
    <w:rsid w:val="00420291"/>
    <w:rsid w:val="004265B2"/>
    <w:rsid w:val="004312AD"/>
    <w:rsid w:val="00442845"/>
    <w:rsid w:val="0044421A"/>
    <w:rsid w:val="00450891"/>
    <w:rsid w:val="0045282A"/>
    <w:rsid w:val="004607B4"/>
    <w:rsid w:val="0046464A"/>
    <w:rsid w:val="0046499B"/>
    <w:rsid w:val="0046536E"/>
    <w:rsid w:val="00471DDF"/>
    <w:rsid w:val="004720C2"/>
    <w:rsid w:val="00474354"/>
    <w:rsid w:val="00477ACD"/>
    <w:rsid w:val="004844A3"/>
    <w:rsid w:val="004879EF"/>
    <w:rsid w:val="00490AB4"/>
    <w:rsid w:val="004925FF"/>
    <w:rsid w:val="004A4BB3"/>
    <w:rsid w:val="004A66DA"/>
    <w:rsid w:val="004C0F76"/>
    <w:rsid w:val="004C1B4B"/>
    <w:rsid w:val="004C3EEA"/>
    <w:rsid w:val="004C4468"/>
    <w:rsid w:val="004C4BF3"/>
    <w:rsid w:val="004C5670"/>
    <w:rsid w:val="004C5AC2"/>
    <w:rsid w:val="004D08A8"/>
    <w:rsid w:val="004D59F4"/>
    <w:rsid w:val="004D7842"/>
    <w:rsid w:val="004E291A"/>
    <w:rsid w:val="004E5398"/>
    <w:rsid w:val="004E5F33"/>
    <w:rsid w:val="004E69C7"/>
    <w:rsid w:val="004E78F5"/>
    <w:rsid w:val="004F0D92"/>
    <w:rsid w:val="004F2973"/>
    <w:rsid w:val="004F2E64"/>
    <w:rsid w:val="004F76E5"/>
    <w:rsid w:val="004F7A22"/>
    <w:rsid w:val="00501071"/>
    <w:rsid w:val="00506A5F"/>
    <w:rsid w:val="00510782"/>
    <w:rsid w:val="00510FE7"/>
    <w:rsid w:val="00514117"/>
    <w:rsid w:val="00515D77"/>
    <w:rsid w:val="005160A9"/>
    <w:rsid w:val="00522516"/>
    <w:rsid w:val="00524CDD"/>
    <w:rsid w:val="00525FEB"/>
    <w:rsid w:val="0053015E"/>
    <w:rsid w:val="00530FBB"/>
    <w:rsid w:val="0053795D"/>
    <w:rsid w:val="00544C8D"/>
    <w:rsid w:val="0054629F"/>
    <w:rsid w:val="005467FE"/>
    <w:rsid w:val="00550104"/>
    <w:rsid w:val="00550427"/>
    <w:rsid w:val="00553DAD"/>
    <w:rsid w:val="005553C2"/>
    <w:rsid w:val="00564D98"/>
    <w:rsid w:val="00566174"/>
    <w:rsid w:val="0057297E"/>
    <w:rsid w:val="00572F89"/>
    <w:rsid w:val="0057442E"/>
    <w:rsid w:val="00574967"/>
    <w:rsid w:val="00575512"/>
    <w:rsid w:val="00581F8E"/>
    <w:rsid w:val="005832E9"/>
    <w:rsid w:val="00584B96"/>
    <w:rsid w:val="0058574E"/>
    <w:rsid w:val="00586C10"/>
    <w:rsid w:val="00591BB1"/>
    <w:rsid w:val="00593020"/>
    <w:rsid w:val="005A5634"/>
    <w:rsid w:val="005A5DCF"/>
    <w:rsid w:val="005A632F"/>
    <w:rsid w:val="005B0D76"/>
    <w:rsid w:val="005B1EA4"/>
    <w:rsid w:val="005B44D9"/>
    <w:rsid w:val="005B4EE0"/>
    <w:rsid w:val="005B55BC"/>
    <w:rsid w:val="005C0733"/>
    <w:rsid w:val="005C766F"/>
    <w:rsid w:val="005D16E4"/>
    <w:rsid w:val="005D22EA"/>
    <w:rsid w:val="005D3685"/>
    <w:rsid w:val="005D3EB4"/>
    <w:rsid w:val="005D5DFA"/>
    <w:rsid w:val="005D6C26"/>
    <w:rsid w:val="005F2618"/>
    <w:rsid w:val="005F3C25"/>
    <w:rsid w:val="00600E23"/>
    <w:rsid w:val="00601402"/>
    <w:rsid w:val="00607FB9"/>
    <w:rsid w:val="00613290"/>
    <w:rsid w:val="006138AF"/>
    <w:rsid w:val="006148A8"/>
    <w:rsid w:val="00615A8C"/>
    <w:rsid w:val="00615CAF"/>
    <w:rsid w:val="00617CA6"/>
    <w:rsid w:val="006208A4"/>
    <w:rsid w:val="00622DC6"/>
    <w:rsid w:val="006303B7"/>
    <w:rsid w:val="0063052A"/>
    <w:rsid w:val="00630F05"/>
    <w:rsid w:val="00633733"/>
    <w:rsid w:val="00633816"/>
    <w:rsid w:val="006349B0"/>
    <w:rsid w:val="006372CB"/>
    <w:rsid w:val="00641326"/>
    <w:rsid w:val="00643EB6"/>
    <w:rsid w:val="00646916"/>
    <w:rsid w:val="00651BE0"/>
    <w:rsid w:val="00656F5C"/>
    <w:rsid w:val="00657266"/>
    <w:rsid w:val="00657BFB"/>
    <w:rsid w:val="00660408"/>
    <w:rsid w:val="00662769"/>
    <w:rsid w:val="006645B8"/>
    <w:rsid w:val="006732BE"/>
    <w:rsid w:val="006758E8"/>
    <w:rsid w:val="006911E4"/>
    <w:rsid w:val="006944B8"/>
    <w:rsid w:val="0069487B"/>
    <w:rsid w:val="006957A3"/>
    <w:rsid w:val="00696350"/>
    <w:rsid w:val="00696EFC"/>
    <w:rsid w:val="006A00C7"/>
    <w:rsid w:val="006A3D96"/>
    <w:rsid w:val="006A52BE"/>
    <w:rsid w:val="006A5C26"/>
    <w:rsid w:val="006A67E0"/>
    <w:rsid w:val="006A6EF9"/>
    <w:rsid w:val="006A71E9"/>
    <w:rsid w:val="006B0E15"/>
    <w:rsid w:val="006B475D"/>
    <w:rsid w:val="006B4C3A"/>
    <w:rsid w:val="006B5F89"/>
    <w:rsid w:val="006B7DAA"/>
    <w:rsid w:val="006C1CBF"/>
    <w:rsid w:val="006C20A3"/>
    <w:rsid w:val="006C32B5"/>
    <w:rsid w:val="006C36E3"/>
    <w:rsid w:val="006C4BD3"/>
    <w:rsid w:val="006D23C7"/>
    <w:rsid w:val="006D465F"/>
    <w:rsid w:val="006D7F1C"/>
    <w:rsid w:val="006E19FE"/>
    <w:rsid w:val="006E39E0"/>
    <w:rsid w:val="006E5DCC"/>
    <w:rsid w:val="006F221C"/>
    <w:rsid w:val="006F5059"/>
    <w:rsid w:val="006F54F9"/>
    <w:rsid w:val="006F747C"/>
    <w:rsid w:val="00700763"/>
    <w:rsid w:val="00702CDF"/>
    <w:rsid w:val="0070776E"/>
    <w:rsid w:val="007101AE"/>
    <w:rsid w:val="00724E3C"/>
    <w:rsid w:val="00726795"/>
    <w:rsid w:val="00727ABA"/>
    <w:rsid w:val="00730B5E"/>
    <w:rsid w:val="00737F4C"/>
    <w:rsid w:val="007444B7"/>
    <w:rsid w:val="00746223"/>
    <w:rsid w:val="00751AD9"/>
    <w:rsid w:val="00754AAF"/>
    <w:rsid w:val="00761289"/>
    <w:rsid w:val="00762126"/>
    <w:rsid w:val="007623A8"/>
    <w:rsid w:val="00763ED9"/>
    <w:rsid w:val="00764205"/>
    <w:rsid w:val="0076466F"/>
    <w:rsid w:val="00764AC8"/>
    <w:rsid w:val="007675BC"/>
    <w:rsid w:val="00767DEA"/>
    <w:rsid w:val="00770B98"/>
    <w:rsid w:val="00771B3A"/>
    <w:rsid w:val="007720BF"/>
    <w:rsid w:val="00774495"/>
    <w:rsid w:val="0077482A"/>
    <w:rsid w:val="00774EDE"/>
    <w:rsid w:val="00775300"/>
    <w:rsid w:val="00776131"/>
    <w:rsid w:val="00777E57"/>
    <w:rsid w:val="007804C2"/>
    <w:rsid w:val="00780CDA"/>
    <w:rsid w:val="00781EEC"/>
    <w:rsid w:val="00782D2A"/>
    <w:rsid w:val="0078332A"/>
    <w:rsid w:val="00790DEC"/>
    <w:rsid w:val="007920B4"/>
    <w:rsid w:val="00795A20"/>
    <w:rsid w:val="007972BE"/>
    <w:rsid w:val="007A1FAE"/>
    <w:rsid w:val="007A31AD"/>
    <w:rsid w:val="007A5282"/>
    <w:rsid w:val="007A654C"/>
    <w:rsid w:val="007A6736"/>
    <w:rsid w:val="007A713D"/>
    <w:rsid w:val="007A717B"/>
    <w:rsid w:val="007B0C7E"/>
    <w:rsid w:val="007B72F2"/>
    <w:rsid w:val="007B73B4"/>
    <w:rsid w:val="007B7D16"/>
    <w:rsid w:val="007C54CF"/>
    <w:rsid w:val="007C7CBE"/>
    <w:rsid w:val="007D47A7"/>
    <w:rsid w:val="007E338A"/>
    <w:rsid w:val="007E4556"/>
    <w:rsid w:val="007E5D60"/>
    <w:rsid w:val="007E7DF2"/>
    <w:rsid w:val="007F0180"/>
    <w:rsid w:val="007F3693"/>
    <w:rsid w:val="007F41B2"/>
    <w:rsid w:val="007F45A1"/>
    <w:rsid w:val="007F5C61"/>
    <w:rsid w:val="007F6F6E"/>
    <w:rsid w:val="007F7565"/>
    <w:rsid w:val="007F7B0B"/>
    <w:rsid w:val="00800550"/>
    <w:rsid w:val="00802375"/>
    <w:rsid w:val="0080253A"/>
    <w:rsid w:val="00805B5C"/>
    <w:rsid w:val="008106B6"/>
    <w:rsid w:val="00821B43"/>
    <w:rsid w:val="00822D80"/>
    <w:rsid w:val="00822FB6"/>
    <w:rsid w:val="00824B55"/>
    <w:rsid w:val="00824EB6"/>
    <w:rsid w:val="00825339"/>
    <w:rsid w:val="008455FA"/>
    <w:rsid w:val="008516F7"/>
    <w:rsid w:val="00853FBD"/>
    <w:rsid w:val="008543B5"/>
    <w:rsid w:val="00857D9E"/>
    <w:rsid w:val="00860EAB"/>
    <w:rsid w:val="00862A8B"/>
    <w:rsid w:val="00863AAB"/>
    <w:rsid w:val="00866DA4"/>
    <w:rsid w:val="008709B8"/>
    <w:rsid w:val="0087251C"/>
    <w:rsid w:val="00876DE2"/>
    <w:rsid w:val="00877CA4"/>
    <w:rsid w:val="00882D11"/>
    <w:rsid w:val="00883228"/>
    <w:rsid w:val="00883791"/>
    <w:rsid w:val="00886569"/>
    <w:rsid w:val="00890C7D"/>
    <w:rsid w:val="0089134E"/>
    <w:rsid w:val="00891F77"/>
    <w:rsid w:val="00893108"/>
    <w:rsid w:val="00893F27"/>
    <w:rsid w:val="00896E5F"/>
    <w:rsid w:val="008A19D1"/>
    <w:rsid w:val="008A2EDE"/>
    <w:rsid w:val="008A3428"/>
    <w:rsid w:val="008A5EF7"/>
    <w:rsid w:val="008B2E3C"/>
    <w:rsid w:val="008B7084"/>
    <w:rsid w:val="008C0F78"/>
    <w:rsid w:val="008C175B"/>
    <w:rsid w:val="008C3178"/>
    <w:rsid w:val="008C4372"/>
    <w:rsid w:val="008C46E6"/>
    <w:rsid w:val="008D0A66"/>
    <w:rsid w:val="008D3002"/>
    <w:rsid w:val="008E4236"/>
    <w:rsid w:val="008E567F"/>
    <w:rsid w:val="008E6D64"/>
    <w:rsid w:val="00900EEF"/>
    <w:rsid w:val="00902509"/>
    <w:rsid w:val="0090381B"/>
    <w:rsid w:val="00904385"/>
    <w:rsid w:val="00904A29"/>
    <w:rsid w:val="00907906"/>
    <w:rsid w:val="00910686"/>
    <w:rsid w:val="00911306"/>
    <w:rsid w:val="00912744"/>
    <w:rsid w:val="009135EA"/>
    <w:rsid w:val="00921E5A"/>
    <w:rsid w:val="009224F5"/>
    <w:rsid w:val="009234DD"/>
    <w:rsid w:val="009243D1"/>
    <w:rsid w:val="00931118"/>
    <w:rsid w:val="00931461"/>
    <w:rsid w:val="00932807"/>
    <w:rsid w:val="00932AC0"/>
    <w:rsid w:val="009359F4"/>
    <w:rsid w:val="00935EC4"/>
    <w:rsid w:val="00936302"/>
    <w:rsid w:val="00940FBA"/>
    <w:rsid w:val="009434E4"/>
    <w:rsid w:val="009435FC"/>
    <w:rsid w:val="00943691"/>
    <w:rsid w:val="00945D5B"/>
    <w:rsid w:val="00946300"/>
    <w:rsid w:val="009466D8"/>
    <w:rsid w:val="00946FE8"/>
    <w:rsid w:val="009478E5"/>
    <w:rsid w:val="00947D76"/>
    <w:rsid w:val="0095231F"/>
    <w:rsid w:val="009555EC"/>
    <w:rsid w:val="00956E24"/>
    <w:rsid w:val="00957F2D"/>
    <w:rsid w:val="00960423"/>
    <w:rsid w:val="00960972"/>
    <w:rsid w:val="009620DF"/>
    <w:rsid w:val="009635F2"/>
    <w:rsid w:val="00965439"/>
    <w:rsid w:val="00965CDD"/>
    <w:rsid w:val="00974C9D"/>
    <w:rsid w:val="009751D8"/>
    <w:rsid w:val="00977D09"/>
    <w:rsid w:val="009811DF"/>
    <w:rsid w:val="00981262"/>
    <w:rsid w:val="00982206"/>
    <w:rsid w:val="00982291"/>
    <w:rsid w:val="00984897"/>
    <w:rsid w:val="00985363"/>
    <w:rsid w:val="0099047C"/>
    <w:rsid w:val="009911C0"/>
    <w:rsid w:val="00992F80"/>
    <w:rsid w:val="00994A48"/>
    <w:rsid w:val="00996924"/>
    <w:rsid w:val="00996B55"/>
    <w:rsid w:val="009A0A4C"/>
    <w:rsid w:val="009A0D25"/>
    <w:rsid w:val="009A0D29"/>
    <w:rsid w:val="009A324B"/>
    <w:rsid w:val="009A341F"/>
    <w:rsid w:val="009A5CFB"/>
    <w:rsid w:val="009A697E"/>
    <w:rsid w:val="009B082F"/>
    <w:rsid w:val="009B2C5F"/>
    <w:rsid w:val="009B4552"/>
    <w:rsid w:val="009C1B9C"/>
    <w:rsid w:val="009C1F04"/>
    <w:rsid w:val="009C2F43"/>
    <w:rsid w:val="009C6BC2"/>
    <w:rsid w:val="009C6F0E"/>
    <w:rsid w:val="009D0900"/>
    <w:rsid w:val="009D3C16"/>
    <w:rsid w:val="009E0BC7"/>
    <w:rsid w:val="009E50C5"/>
    <w:rsid w:val="009F5EBA"/>
    <w:rsid w:val="009F6FF7"/>
    <w:rsid w:val="00A05A03"/>
    <w:rsid w:val="00A06152"/>
    <w:rsid w:val="00A069BA"/>
    <w:rsid w:val="00A06A59"/>
    <w:rsid w:val="00A06E5B"/>
    <w:rsid w:val="00A12B25"/>
    <w:rsid w:val="00A14ECA"/>
    <w:rsid w:val="00A14FAD"/>
    <w:rsid w:val="00A1746A"/>
    <w:rsid w:val="00A2211C"/>
    <w:rsid w:val="00A26697"/>
    <w:rsid w:val="00A36268"/>
    <w:rsid w:val="00A41D4A"/>
    <w:rsid w:val="00A421A8"/>
    <w:rsid w:val="00A43AD9"/>
    <w:rsid w:val="00A45D67"/>
    <w:rsid w:val="00A57E03"/>
    <w:rsid w:val="00A62165"/>
    <w:rsid w:val="00A6608A"/>
    <w:rsid w:val="00A6731A"/>
    <w:rsid w:val="00A6761D"/>
    <w:rsid w:val="00A7027B"/>
    <w:rsid w:val="00A70505"/>
    <w:rsid w:val="00A70EA5"/>
    <w:rsid w:val="00A732BD"/>
    <w:rsid w:val="00A742C1"/>
    <w:rsid w:val="00A82A8F"/>
    <w:rsid w:val="00A84DAD"/>
    <w:rsid w:val="00A86A17"/>
    <w:rsid w:val="00A87ACB"/>
    <w:rsid w:val="00A91A34"/>
    <w:rsid w:val="00A91FFC"/>
    <w:rsid w:val="00A92E78"/>
    <w:rsid w:val="00A94716"/>
    <w:rsid w:val="00A97B36"/>
    <w:rsid w:val="00AA3A02"/>
    <w:rsid w:val="00AA3D97"/>
    <w:rsid w:val="00AA73E7"/>
    <w:rsid w:val="00AB03E3"/>
    <w:rsid w:val="00AB43AF"/>
    <w:rsid w:val="00AB4D6E"/>
    <w:rsid w:val="00AB4DD5"/>
    <w:rsid w:val="00AB6198"/>
    <w:rsid w:val="00AC29D3"/>
    <w:rsid w:val="00AC3E5A"/>
    <w:rsid w:val="00AC45EE"/>
    <w:rsid w:val="00AD1CFC"/>
    <w:rsid w:val="00AE5385"/>
    <w:rsid w:val="00AE5C9A"/>
    <w:rsid w:val="00AF2BF6"/>
    <w:rsid w:val="00AF3652"/>
    <w:rsid w:val="00AF736D"/>
    <w:rsid w:val="00B01037"/>
    <w:rsid w:val="00B01F50"/>
    <w:rsid w:val="00B076D1"/>
    <w:rsid w:val="00B0771F"/>
    <w:rsid w:val="00B109E5"/>
    <w:rsid w:val="00B1310E"/>
    <w:rsid w:val="00B13365"/>
    <w:rsid w:val="00B13ABE"/>
    <w:rsid w:val="00B13C71"/>
    <w:rsid w:val="00B21AAE"/>
    <w:rsid w:val="00B21D30"/>
    <w:rsid w:val="00B271F1"/>
    <w:rsid w:val="00B32A99"/>
    <w:rsid w:val="00B36590"/>
    <w:rsid w:val="00B3672E"/>
    <w:rsid w:val="00B36FE4"/>
    <w:rsid w:val="00B417CE"/>
    <w:rsid w:val="00B42114"/>
    <w:rsid w:val="00B45427"/>
    <w:rsid w:val="00B47013"/>
    <w:rsid w:val="00B50469"/>
    <w:rsid w:val="00B52FA1"/>
    <w:rsid w:val="00B536CE"/>
    <w:rsid w:val="00B56681"/>
    <w:rsid w:val="00B63F79"/>
    <w:rsid w:val="00B641CF"/>
    <w:rsid w:val="00B650B1"/>
    <w:rsid w:val="00B76CF3"/>
    <w:rsid w:val="00B779B1"/>
    <w:rsid w:val="00B8236A"/>
    <w:rsid w:val="00B829D6"/>
    <w:rsid w:val="00B83F5E"/>
    <w:rsid w:val="00B84D3E"/>
    <w:rsid w:val="00B85E6C"/>
    <w:rsid w:val="00B86E40"/>
    <w:rsid w:val="00B877BC"/>
    <w:rsid w:val="00B90394"/>
    <w:rsid w:val="00B938FB"/>
    <w:rsid w:val="00B953A8"/>
    <w:rsid w:val="00B957C0"/>
    <w:rsid w:val="00B95B59"/>
    <w:rsid w:val="00B975F1"/>
    <w:rsid w:val="00BA1AE2"/>
    <w:rsid w:val="00BA24F3"/>
    <w:rsid w:val="00BA66F8"/>
    <w:rsid w:val="00BB199C"/>
    <w:rsid w:val="00BB1B8B"/>
    <w:rsid w:val="00BB2C5D"/>
    <w:rsid w:val="00BB3EEF"/>
    <w:rsid w:val="00BB5E9A"/>
    <w:rsid w:val="00BB6B90"/>
    <w:rsid w:val="00BC1783"/>
    <w:rsid w:val="00BC1796"/>
    <w:rsid w:val="00BC2FAA"/>
    <w:rsid w:val="00BC3816"/>
    <w:rsid w:val="00BC5F52"/>
    <w:rsid w:val="00BC6E73"/>
    <w:rsid w:val="00BD1B42"/>
    <w:rsid w:val="00BE4F8E"/>
    <w:rsid w:val="00BF6A78"/>
    <w:rsid w:val="00C00164"/>
    <w:rsid w:val="00C00AF8"/>
    <w:rsid w:val="00C00BB7"/>
    <w:rsid w:val="00C055E9"/>
    <w:rsid w:val="00C115E0"/>
    <w:rsid w:val="00C21985"/>
    <w:rsid w:val="00C221CC"/>
    <w:rsid w:val="00C2365A"/>
    <w:rsid w:val="00C23A1D"/>
    <w:rsid w:val="00C2406C"/>
    <w:rsid w:val="00C2422E"/>
    <w:rsid w:val="00C2464C"/>
    <w:rsid w:val="00C24BEB"/>
    <w:rsid w:val="00C25417"/>
    <w:rsid w:val="00C25934"/>
    <w:rsid w:val="00C30AF3"/>
    <w:rsid w:val="00C3278D"/>
    <w:rsid w:val="00C36511"/>
    <w:rsid w:val="00C374EC"/>
    <w:rsid w:val="00C41ADD"/>
    <w:rsid w:val="00C47CF8"/>
    <w:rsid w:val="00C5450B"/>
    <w:rsid w:val="00C5481D"/>
    <w:rsid w:val="00C55086"/>
    <w:rsid w:val="00C6123A"/>
    <w:rsid w:val="00C62558"/>
    <w:rsid w:val="00C62EA7"/>
    <w:rsid w:val="00C641D6"/>
    <w:rsid w:val="00C71EEA"/>
    <w:rsid w:val="00C81B5C"/>
    <w:rsid w:val="00C8424F"/>
    <w:rsid w:val="00C865F4"/>
    <w:rsid w:val="00C90B02"/>
    <w:rsid w:val="00C92663"/>
    <w:rsid w:val="00C92D85"/>
    <w:rsid w:val="00C931B3"/>
    <w:rsid w:val="00C944FE"/>
    <w:rsid w:val="00C95BCC"/>
    <w:rsid w:val="00C9694D"/>
    <w:rsid w:val="00CA0AE5"/>
    <w:rsid w:val="00CA4C81"/>
    <w:rsid w:val="00CA5AFA"/>
    <w:rsid w:val="00CA5E01"/>
    <w:rsid w:val="00CA6C07"/>
    <w:rsid w:val="00CA6DA3"/>
    <w:rsid w:val="00CA7AFB"/>
    <w:rsid w:val="00CB178A"/>
    <w:rsid w:val="00CB3CAC"/>
    <w:rsid w:val="00CB530D"/>
    <w:rsid w:val="00CB7977"/>
    <w:rsid w:val="00CC103E"/>
    <w:rsid w:val="00CC2F5A"/>
    <w:rsid w:val="00CC4EEF"/>
    <w:rsid w:val="00CC5556"/>
    <w:rsid w:val="00CC5880"/>
    <w:rsid w:val="00CC6D86"/>
    <w:rsid w:val="00CC7486"/>
    <w:rsid w:val="00CD0BCD"/>
    <w:rsid w:val="00CD10F0"/>
    <w:rsid w:val="00CD1356"/>
    <w:rsid w:val="00CD799C"/>
    <w:rsid w:val="00CE0934"/>
    <w:rsid w:val="00CE2680"/>
    <w:rsid w:val="00CE59CF"/>
    <w:rsid w:val="00CF0FF7"/>
    <w:rsid w:val="00CF502A"/>
    <w:rsid w:val="00CF58AE"/>
    <w:rsid w:val="00D0174B"/>
    <w:rsid w:val="00D02533"/>
    <w:rsid w:val="00D040D2"/>
    <w:rsid w:val="00D06AF9"/>
    <w:rsid w:val="00D10354"/>
    <w:rsid w:val="00D10F2B"/>
    <w:rsid w:val="00D11F7F"/>
    <w:rsid w:val="00D240D8"/>
    <w:rsid w:val="00D248A1"/>
    <w:rsid w:val="00D24DA9"/>
    <w:rsid w:val="00D24E96"/>
    <w:rsid w:val="00D3160F"/>
    <w:rsid w:val="00D32CD2"/>
    <w:rsid w:val="00D338FE"/>
    <w:rsid w:val="00D33DC8"/>
    <w:rsid w:val="00D35415"/>
    <w:rsid w:val="00D414F0"/>
    <w:rsid w:val="00D52576"/>
    <w:rsid w:val="00D60185"/>
    <w:rsid w:val="00D64AB3"/>
    <w:rsid w:val="00D64C56"/>
    <w:rsid w:val="00D70398"/>
    <w:rsid w:val="00D8021D"/>
    <w:rsid w:val="00D90494"/>
    <w:rsid w:val="00D9160B"/>
    <w:rsid w:val="00D940A0"/>
    <w:rsid w:val="00D979DB"/>
    <w:rsid w:val="00DA7915"/>
    <w:rsid w:val="00DB083C"/>
    <w:rsid w:val="00DB1B23"/>
    <w:rsid w:val="00DB1ECB"/>
    <w:rsid w:val="00DB5383"/>
    <w:rsid w:val="00DC1988"/>
    <w:rsid w:val="00DC5814"/>
    <w:rsid w:val="00DC6FB7"/>
    <w:rsid w:val="00DC71A9"/>
    <w:rsid w:val="00DD51B1"/>
    <w:rsid w:val="00DD5E22"/>
    <w:rsid w:val="00DD5FC3"/>
    <w:rsid w:val="00DE1D47"/>
    <w:rsid w:val="00DE3FE9"/>
    <w:rsid w:val="00DF0265"/>
    <w:rsid w:val="00DF23A7"/>
    <w:rsid w:val="00DF2CCD"/>
    <w:rsid w:val="00DF5D56"/>
    <w:rsid w:val="00DF6015"/>
    <w:rsid w:val="00E01C56"/>
    <w:rsid w:val="00E036EF"/>
    <w:rsid w:val="00E052B9"/>
    <w:rsid w:val="00E057AA"/>
    <w:rsid w:val="00E11FD9"/>
    <w:rsid w:val="00E2256D"/>
    <w:rsid w:val="00E245DA"/>
    <w:rsid w:val="00E25B2A"/>
    <w:rsid w:val="00E27708"/>
    <w:rsid w:val="00E363DD"/>
    <w:rsid w:val="00E4303E"/>
    <w:rsid w:val="00E43A10"/>
    <w:rsid w:val="00E44E68"/>
    <w:rsid w:val="00E54292"/>
    <w:rsid w:val="00E61592"/>
    <w:rsid w:val="00E636E6"/>
    <w:rsid w:val="00E653BB"/>
    <w:rsid w:val="00E674FD"/>
    <w:rsid w:val="00E74D67"/>
    <w:rsid w:val="00E77993"/>
    <w:rsid w:val="00E8323F"/>
    <w:rsid w:val="00E856C6"/>
    <w:rsid w:val="00E86508"/>
    <w:rsid w:val="00E86616"/>
    <w:rsid w:val="00E9443D"/>
    <w:rsid w:val="00E96237"/>
    <w:rsid w:val="00EA4FEA"/>
    <w:rsid w:val="00EA5B2F"/>
    <w:rsid w:val="00EA7C7F"/>
    <w:rsid w:val="00EA7D0B"/>
    <w:rsid w:val="00EB29C3"/>
    <w:rsid w:val="00EB6FCB"/>
    <w:rsid w:val="00EC131A"/>
    <w:rsid w:val="00EC1F4E"/>
    <w:rsid w:val="00EC413C"/>
    <w:rsid w:val="00EC4710"/>
    <w:rsid w:val="00EC5DDC"/>
    <w:rsid w:val="00EC6748"/>
    <w:rsid w:val="00EC743D"/>
    <w:rsid w:val="00ED212B"/>
    <w:rsid w:val="00ED2D69"/>
    <w:rsid w:val="00EE3DF1"/>
    <w:rsid w:val="00EE4C75"/>
    <w:rsid w:val="00EF0B83"/>
    <w:rsid w:val="00EF0EE3"/>
    <w:rsid w:val="00EF59C6"/>
    <w:rsid w:val="00EF6269"/>
    <w:rsid w:val="00EF7648"/>
    <w:rsid w:val="00F070BA"/>
    <w:rsid w:val="00F072B3"/>
    <w:rsid w:val="00F07D71"/>
    <w:rsid w:val="00F07DA4"/>
    <w:rsid w:val="00F106BC"/>
    <w:rsid w:val="00F11FD8"/>
    <w:rsid w:val="00F13911"/>
    <w:rsid w:val="00F15121"/>
    <w:rsid w:val="00F17F26"/>
    <w:rsid w:val="00F2328D"/>
    <w:rsid w:val="00F23D64"/>
    <w:rsid w:val="00F27B77"/>
    <w:rsid w:val="00F309C9"/>
    <w:rsid w:val="00F30C85"/>
    <w:rsid w:val="00F30FC2"/>
    <w:rsid w:val="00F40B4A"/>
    <w:rsid w:val="00F432FE"/>
    <w:rsid w:val="00F44B90"/>
    <w:rsid w:val="00F46509"/>
    <w:rsid w:val="00F5125D"/>
    <w:rsid w:val="00F521E8"/>
    <w:rsid w:val="00F5427C"/>
    <w:rsid w:val="00F54373"/>
    <w:rsid w:val="00F573DC"/>
    <w:rsid w:val="00F612E3"/>
    <w:rsid w:val="00F670EC"/>
    <w:rsid w:val="00F67FBA"/>
    <w:rsid w:val="00F71523"/>
    <w:rsid w:val="00F71C03"/>
    <w:rsid w:val="00F7546D"/>
    <w:rsid w:val="00F7574D"/>
    <w:rsid w:val="00F776BB"/>
    <w:rsid w:val="00F80192"/>
    <w:rsid w:val="00F805DA"/>
    <w:rsid w:val="00F80731"/>
    <w:rsid w:val="00F850AD"/>
    <w:rsid w:val="00F87808"/>
    <w:rsid w:val="00F92838"/>
    <w:rsid w:val="00F94147"/>
    <w:rsid w:val="00F946B6"/>
    <w:rsid w:val="00F9489B"/>
    <w:rsid w:val="00FA3D1F"/>
    <w:rsid w:val="00FA4F95"/>
    <w:rsid w:val="00FA64DD"/>
    <w:rsid w:val="00FA6AC9"/>
    <w:rsid w:val="00FA757E"/>
    <w:rsid w:val="00FB0018"/>
    <w:rsid w:val="00FB03A0"/>
    <w:rsid w:val="00FB28F4"/>
    <w:rsid w:val="00FB6757"/>
    <w:rsid w:val="00FB7452"/>
    <w:rsid w:val="00FC364C"/>
    <w:rsid w:val="00FC3B02"/>
    <w:rsid w:val="00FC452E"/>
    <w:rsid w:val="00FC586D"/>
    <w:rsid w:val="00FC7CDC"/>
    <w:rsid w:val="00FD405C"/>
    <w:rsid w:val="00FD7714"/>
    <w:rsid w:val="00FD7A5E"/>
    <w:rsid w:val="00FE295E"/>
    <w:rsid w:val="00FE4F65"/>
    <w:rsid w:val="00FE5B21"/>
    <w:rsid w:val="00FE5C29"/>
    <w:rsid w:val="00FE7017"/>
    <w:rsid w:val="00FF07E8"/>
    <w:rsid w:val="00FF4FE0"/>
    <w:rsid w:val="00FF720C"/>
    <w:rsid w:val="00FF7512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0,0,0"/>
      <o:colormru v:ext="edit" colors="#36c,#039,#03c,#0068d0"/>
    </o:shapedefaults>
    <o:shapelayout v:ext="edit">
      <o:idmap v:ext="edit" data="1"/>
    </o:shapelayout>
  </w:shapeDefaults>
  <w:decimalSymbol w:val="."/>
  <w:listSeparator w:val=","/>
  <w14:docId w14:val="2813C8C8"/>
  <w15:docId w15:val="{C1C8FD56-8F12-4B62-8737-A2B4D8A2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00C7"/>
    <w:pPr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C1988"/>
    <w:pPr>
      <w:keepNext/>
      <w:spacing w:before="12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C1988"/>
    <w:pPr>
      <w:keepNext/>
      <w:spacing w:before="120"/>
      <w:outlineLvl w:val="1"/>
    </w:pPr>
    <w:rPr>
      <w:rFonts w:cs="Arial"/>
      <w:b/>
      <w:bCs/>
      <w:iCs/>
      <w:caps/>
      <w:sz w:val="24"/>
      <w:szCs w:val="28"/>
    </w:rPr>
  </w:style>
  <w:style w:type="paragraph" w:styleId="Heading3">
    <w:name w:val="heading 3"/>
    <w:basedOn w:val="Normal"/>
    <w:next w:val="Normal"/>
    <w:qFormat/>
    <w:rsid w:val="00210BC4"/>
    <w:pPr>
      <w:keepNext/>
      <w:spacing w:before="240"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rsid w:val="00B36590"/>
    <w:pPr>
      <w:keepNext/>
      <w:suppressAutoHyphens/>
      <w:spacing w:before="100" w:beforeAutospacing="1" w:after="100" w:afterAutospacing="1"/>
      <w:jc w:val="center"/>
      <w:outlineLvl w:val="4"/>
    </w:pPr>
    <w:rPr>
      <w:rFonts w:cs="Arial"/>
      <w:b/>
      <w:bCs/>
      <w:sz w:val="18"/>
      <w:szCs w:val="20"/>
    </w:rPr>
  </w:style>
  <w:style w:type="paragraph" w:styleId="Heading6">
    <w:name w:val="heading 6"/>
    <w:basedOn w:val="Normal"/>
    <w:next w:val="Normal"/>
    <w:qFormat/>
    <w:rsid w:val="00866DA4"/>
    <w:pPr>
      <w:keepNext/>
      <w:ind w:left="360"/>
      <w:jc w:val="center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rsid w:val="00866DA4"/>
    <w:pPr>
      <w:keepNext/>
      <w:jc w:val="center"/>
      <w:outlineLvl w:val="6"/>
    </w:pPr>
    <w:rPr>
      <w:b/>
      <w:bCs/>
      <w:szCs w:val="20"/>
    </w:rPr>
  </w:style>
  <w:style w:type="paragraph" w:styleId="Heading8">
    <w:name w:val="heading 8"/>
    <w:basedOn w:val="Normal"/>
    <w:next w:val="Normal"/>
    <w:qFormat/>
    <w:rsid w:val="00106F75"/>
    <w:pPr>
      <w:keepNext/>
      <w:outlineLvl w:val="7"/>
    </w:pPr>
    <w:rPr>
      <w:rFonts w:cs="Arial"/>
      <w:b/>
      <w:szCs w:val="20"/>
    </w:rPr>
  </w:style>
  <w:style w:type="paragraph" w:styleId="Heading9">
    <w:name w:val="heading 9"/>
    <w:basedOn w:val="Normal"/>
    <w:next w:val="Normal"/>
    <w:qFormat/>
    <w:rsid w:val="005B55BC"/>
    <w:pPr>
      <w:keepNext/>
      <w:jc w:val="center"/>
      <w:outlineLvl w:val="8"/>
    </w:pPr>
    <w:rPr>
      <w:rFonts w:cs="Arial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6AF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A3D96"/>
    <w:pPr>
      <w:tabs>
        <w:tab w:val="center" w:pos="4320"/>
        <w:tab w:val="right" w:pos="8640"/>
      </w:tabs>
    </w:pPr>
    <w:rPr>
      <w:sz w:val="16"/>
      <w:szCs w:val="18"/>
    </w:rPr>
  </w:style>
  <w:style w:type="character" w:styleId="PageNumber">
    <w:name w:val="page number"/>
    <w:rsid w:val="00662769"/>
    <w:rPr>
      <w:rFonts w:ascii="Arial" w:hAnsi="Arial"/>
      <w:sz w:val="18"/>
      <w:szCs w:val="18"/>
    </w:rPr>
  </w:style>
  <w:style w:type="paragraph" w:styleId="BalloonText">
    <w:name w:val="Balloon Text"/>
    <w:basedOn w:val="Normal"/>
    <w:semiHidden/>
    <w:rsid w:val="00662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4EB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rsid w:val="00123380"/>
    <w:pPr>
      <w:tabs>
        <w:tab w:val="left" w:pos="540"/>
        <w:tab w:val="right" w:leader="dot" w:pos="9350"/>
      </w:tabs>
      <w:spacing w:before="120"/>
      <w:jc w:val="center"/>
    </w:pPr>
    <w:rPr>
      <w:b/>
      <w:bCs/>
      <w:caps/>
      <w:noProof/>
      <w:szCs w:val="20"/>
    </w:rPr>
  </w:style>
  <w:style w:type="paragraph" w:styleId="TOC2">
    <w:name w:val="toc 2"/>
    <w:basedOn w:val="Normal"/>
    <w:next w:val="Normal"/>
    <w:autoRedefine/>
    <w:rsid w:val="00B13C71"/>
    <w:pPr>
      <w:tabs>
        <w:tab w:val="left" w:pos="1080"/>
        <w:tab w:val="right" w:leader="dot" w:pos="9350"/>
      </w:tabs>
      <w:ind w:firstLine="540"/>
      <w:jc w:val="left"/>
    </w:pPr>
    <w:rPr>
      <w:caps/>
      <w:szCs w:val="20"/>
    </w:rPr>
  </w:style>
  <w:style w:type="paragraph" w:styleId="TOC3">
    <w:name w:val="toc 3"/>
    <w:basedOn w:val="Normal"/>
    <w:next w:val="Normal"/>
    <w:rsid w:val="008516F7"/>
    <w:pPr>
      <w:jc w:val="left"/>
    </w:pPr>
    <w:rPr>
      <w:iCs/>
      <w:szCs w:val="20"/>
    </w:rPr>
  </w:style>
  <w:style w:type="character" w:styleId="Hyperlink">
    <w:name w:val="Hyperlink"/>
    <w:rsid w:val="00A7027B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A84DAD"/>
    <w:pPr>
      <w:ind w:left="660"/>
      <w:jc w:val="left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84DAD"/>
    <w:pPr>
      <w:ind w:left="880"/>
      <w:jc w:val="left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84DAD"/>
    <w:pPr>
      <w:ind w:left="1100"/>
      <w:jc w:val="left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84DAD"/>
    <w:pPr>
      <w:ind w:left="1320"/>
      <w:jc w:val="left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84DAD"/>
    <w:pPr>
      <w:ind w:left="1540"/>
      <w:jc w:val="left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84DAD"/>
    <w:pPr>
      <w:ind w:left="1760"/>
      <w:jc w:val="left"/>
    </w:pPr>
    <w:rPr>
      <w:rFonts w:ascii="Times New Roman" w:hAnsi="Times New Roman"/>
      <w:sz w:val="18"/>
      <w:szCs w:val="18"/>
    </w:rPr>
  </w:style>
  <w:style w:type="paragraph" w:styleId="TOAHeading">
    <w:name w:val="toa heading"/>
    <w:basedOn w:val="Normal"/>
    <w:next w:val="Normal"/>
    <w:semiHidden/>
    <w:rsid w:val="00FF4FE0"/>
    <w:pPr>
      <w:tabs>
        <w:tab w:val="right" w:pos="9360"/>
      </w:tabs>
      <w:suppressAutoHyphens/>
      <w:jc w:val="left"/>
    </w:pPr>
    <w:rPr>
      <w:rFonts w:ascii="Times New Roman" w:hAnsi="Times New Roman"/>
      <w:szCs w:val="20"/>
    </w:rPr>
  </w:style>
  <w:style w:type="character" w:customStyle="1" w:styleId="Heading2Char">
    <w:name w:val="Heading 2 Char"/>
    <w:link w:val="Heading2"/>
    <w:rsid w:val="00DC1988"/>
    <w:rPr>
      <w:rFonts w:ascii="Arial" w:hAnsi="Arial" w:cs="Arial"/>
      <w:b/>
      <w:bCs/>
      <w:iCs/>
      <w:caps/>
      <w:sz w:val="24"/>
      <w:szCs w:val="28"/>
      <w:lang w:val="en-US" w:eastAsia="en-US" w:bidi="ar-SA"/>
    </w:rPr>
  </w:style>
  <w:style w:type="paragraph" w:styleId="Title">
    <w:name w:val="Title"/>
    <w:basedOn w:val="Normal"/>
    <w:qFormat/>
    <w:rsid w:val="005B55BC"/>
    <w:pPr>
      <w:jc w:val="center"/>
    </w:pPr>
    <w:rPr>
      <w:rFonts w:cs="Arial"/>
      <w:b/>
      <w:bCs/>
      <w:sz w:val="24"/>
      <w:szCs w:val="20"/>
    </w:rPr>
  </w:style>
  <w:style w:type="paragraph" w:styleId="BodyTextIndent">
    <w:name w:val="Body Text Indent"/>
    <w:basedOn w:val="Normal"/>
    <w:rsid w:val="005B55BC"/>
    <w:pPr>
      <w:tabs>
        <w:tab w:val="left" w:pos="1890"/>
      </w:tabs>
      <w:ind w:left="-81"/>
      <w:jc w:val="center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rsid w:val="0014401C"/>
    <w:pPr>
      <w:ind w:left="200" w:hanging="200"/>
      <w:jc w:val="left"/>
    </w:pPr>
    <w:rPr>
      <w:rFonts w:ascii="Times New Roman" w:hAnsi="Times New Roman"/>
      <w:szCs w:val="20"/>
    </w:rPr>
  </w:style>
  <w:style w:type="paragraph" w:styleId="Index2">
    <w:name w:val="index 2"/>
    <w:basedOn w:val="Normal"/>
    <w:next w:val="Normal"/>
    <w:autoRedefine/>
    <w:semiHidden/>
    <w:rsid w:val="0014401C"/>
    <w:pPr>
      <w:ind w:left="400" w:hanging="200"/>
      <w:jc w:val="left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754AAF"/>
    <w:pPr>
      <w:ind w:left="600" w:hanging="200"/>
      <w:jc w:val="left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754AAF"/>
    <w:pPr>
      <w:ind w:left="800" w:hanging="200"/>
      <w:jc w:val="left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754AAF"/>
    <w:pPr>
      <w:ind w:left="1000" w:hanging="200"/>
      <w:jc w:val="left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754AAF"/>
    <w:pPr>
      <w:ind w:left="1200" w:hanging="200"/>
      <w:jc w:val="left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754AAF"/>
    <w:pPr>
      <w:ind w:left="1400" w:hanging="200"/>
      <w:jc w:val="left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754AAF"/>
    <w:pPr>
      <w:ind w:left="1600" w:hanging="200"/>
      <w:jc w:val="left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754AAF"/>
    <w:pPr>
      <w:ind w:left="1800" w:hanging="200"/>
      <w:jc w:val="left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754AAF"/>
    <w:pPr>
      <w:jc w:val="left"/>
    </w:pPr>
    <w:rPr>
      <w:rFonts w:ascii="Times New Roman" w:hAnsi="Times New Roman"/>
      <w:szCs w:val="20"/>
    </w:rPr>
  </w:style>
  <w:style w:type="character" w:customStyle="1" w:styleId="HeaderChar">
    <w:name w:val="Header Char"/>
    <w:link w:val="Header"/>
    <w:rsid w:val="00016823"/>
    <w:rPr>
      <w:rFonts w:ascii="Arial" w:hAnsi="Arial"/>
      <w:szCs w:val="24"/>
    </w:rPr>
  </w:style>
  <w:style w:type="character" w:customStyle="1" w:styleId="FooterChar">
    <w:name w:val="Footer Char"/>
    <w:link w:val="Footer"/>
    <w:uiPriority w:val="99"/>
    <w:rsid w:val="00016823"/>
    <w:rPr>
      <w:rFonts w:ascii="Arial" w:hAnsi="Arial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and\Downloads\Basecamp%20Download(2)\Incident%20Reporting%20Form%20FINAL%2012.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Incident Reporting Form FINAL 12.2019.dotx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Incident Report Form</vt:lpstr>
    </vt:vector>
  </TitlesOfParts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Incident Report Form</dc:title>
  <dc:subject>Incidents</dc:subject>
  <dc:creator>Rob Anderson</dc:creator>
  <cp:lastModifiedBy>Rob Anderson</cp:lastModifiedBy>
  <cp:revision>1</cp:revision>
  <cp:lastPrinted>2020-01-21T21:44:00Z</cp:lastPrinted>
  <dcterms:created xsi:type="dcterms:W3CDTF">2021-07-22T18:39:00Z</dcterms:created>
  <dcterms:modified xsi:type="dcterms:W3CDTF">2021-07-22T18:39:00Z</dcterms:modified>
</cp:coreProperties>
</file>